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6CCC5" w14:textId="77777777" w:rsidR="00BA5B23" w:rsidRPr="00994014" w:rsidRDefault="00BA5B23" w:rsidP="0086141C">
      <w:pPr>
        <w:tabs>
          <w:tab w:val="left" w:pos="284"/>
          <w:tab w:val="left" w:pos="4102"/>
        </w:tabs>
        <w:ind w:right="-1"/>
        <w:jc w:val="right"/>
        <w:rPr>
          <w:b/>
          <w:kern w:val="28"/>
        </w:rPr>
      </w:pPr>
      <w:r w:rsidRPr="00994014">
        <w:rPr>
          <w:b/>
          <w:kern w:val="28"/>
        </w:rPr>
        <w:t>Allegato</w:t>
      </w:r>
      <w:r w:rsidR="007978D3">
        <w:rPr>
          <w:b/>
          <w:kern w:val="28"/>
        </w:rPr>
        <w:t xml:space="preserve"> </w:t>
      </w:r>
      <w:r w:rsidR="00481BAC">
        <w:rPr>
          <w:b/>
          <w:kern w:val="28"/>
        </w:rPr>
        <w:t>A</w:t>
      </w:r>
      <w:r w:rsidR="00B967CF" w:rsidRPr="00994014">
        <w:rPr>
          <w:b/>
          <w:kern w:val="28"/>
        </w:rPr>
        <w:t xml:space="preserve">) </w:t>
      </w:r>
    </w:p>
    <w:p w14:paraId="605A837F" w14:textId="77777777" w:rsidR="004B2E1F" w:rsidRPr="00ED4255" w:rsidRDefault="004B2E1F" w:rsidP="00BA5B23">
      <w:pPr>
        <w:tabs>
          <w:tab w:val="left" w:pos="284"/>
          <w:tab w:val="left" w:pos="4102"/>
        </w:tabs>
        <w:ind w:right="-1"/>
        <w:rPr>
          <w:kern w:val="28"/>
        </w:rPr>
      </w:pPr>
    </w:p>
    <w:p w14:paraId="0B73887D" w14:textId="77777777" w:rsidR="004B2E1F" w:rsidRPr="00ED4255" w:rsidRDefault="004B2E1F" w:rsidP="00822947">
      <w:pPr>
        <w:jc w:val="right"/>
        <w:rPr>
          <w:b/>
        </w:rPr>
      </w:pPr>
      <w:r w:rsidRPr="00ED4255">
        <w:rPr>
          <w:b/>
        </w:rPr>
        <w:t xml:space="preserve">                                                                          </w:t>
      </w:r>
      <w:r w:rsidR="00DF3970" w:rsidRPr="00ED4255">
        <w:rPr>
          <w:b/>
        </w:rPr>
        <w:t xml:space="preserve">Al </w:t>
      </w:r>
      <w:r w:rsidRPr="00ED4255">
        <w:rPr>
          <w:b/>
        </w:rPr>
        <w:t xml:space="preserve">Comune di Olbia </w:t>
      </w:r>
    </w:p>
    <w:p w14:paraId="6A47E5B8" w14:textId="77777777" w:rsidR="004B2E1F" w:rsidRPr="00ED4255" w:rsidRDefault="00DF3970" w:rsidP="006B48B6">
      <w:pPr>
        <w:jc w:val="right"/>
        <w:rPr>
          <w:b/>
        </w:rPr>
      </w:pPr>
      <w:r w:rsidRPr="00ED4255">
        <w:rPr>
          <w:b/>
        </w:rPr>
        <w:t xml:space="preserve">                                                                        </w:t>
      </w:r>
      <w:r w:rsidR="006B48B6">
        <w:rPr>
          <w:b/>
        </w:rPr>
        <w:t>Ufficio Servizi Sociali</w:t>
      </w:r>
    </w:p>
    <w:p w14:paraId="6344BA87" w14:textId="77777777" w:rsidR="004B2E1F" w:rsidRPr="00ED4255" w:rsidRDefault="004B2E1F" w:rsidP="006B48B6">
      <w:pPr>
        <w:jc w:val="right"/>
        <w:rPr>
          <w:b/>
        </w:rPr>
      </w:pPr>
      <w:r w:rsidRPr="00ED4255">
        <w:rPr>
          <w:b/>
        </w:rPr>
        <w:t xml:space="preserve">                                                                      </w:t>
      </w:r>
      <w:r w:rsidR="0073478C" w:rsidRPr="00ED4255">
        <w:rPr>
          <w:b/>
        </w:rPr>
        <w:t xml:space="preserve">                                                                           </w:t>
      </w:r>
      <w:r w:rsidRPr="00ED4255">
        <w:rPr>
          <w:b/>
        </w:rPr>
        <w:t>Via Dante n. 1</w:t>
      </w:r>
    </w:p>
    <w:p w14:paraId="5EB4C274" w14:textId="77777777" w:rsidR="004B2E1F" w:rsidRPr="00561B56" w:rsidRDefault="00561B56" w:rsidP="00561B56">
      <w:pPr>
        <w:tabs>
          <w:tab w:val="left" w:pos="4253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07026</w:t>
      </w:r>
      <w:r w:rsidR="004B2E1F" w:rsidRPr="00ED4255">
        <w:rPr>
          <w:b/>
        </w:rPr>
        <w:t xml:space="preserve"> OLBIA </w:t>
      </w:r>
    </w:p>
    <w:p w14:paraId="5794CE2E" w14:textId="77777777" w:rsidR="00A477C6" w:rsidRPr="00ED4255" w:rsidRDefault="00A477C6" w:rsidP="00A477C6"/>
    <w:p w14:paraId="02B6A616" w14:textId="77777777" w:rsidR="00553708" w:rsidRPr="00ED4255" w:rsidRDefault="00950C62" w:rsidP="0055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D4255">
        <w:rPr>
          <w:b/>
          <w:bCs/>
        </w:rPr>
        <w:t xml:space="preserve">ALLEGATO </w:t>
      </w:r>
      <w:r w:rsidR="008E03B1">
        <w:rPr>
          <w:b/>
          <w:bCs/>
        </w:rPr>
        <w:t>A)</w:t>
      </w:r>
    </w:p>
    <w:p w14:paraId="340E58A2" w14:textId="77777777" w:rsidR="00553708" w:rsidRPr="00ED4255" w:rsidRDefault="00553708" w:rsidP="00553708">
      <w:pPr>
        <w:pStyle w:val="Titolo2"/>
        <w:jc w:val="center"/>
      </w:pPr>
    </w:p>
    <w:p w14:paraId="256B1300" w14:textId="77777777" w:rsidR="00553708" w:rsidRPr="00ED4255" w:rsidRDefault="00553708" w:rsidP="00553708">
      <w:pPr>
        <w:pStyle w:val="Titolo2"/>
        <w:jc w:val="center"/>
      </w:pPr>
      <w:bookmarkStart w:id="0" w:name="_Toc168200271"/>
      <w:r w:rsidRPr="00ED4255">
        <w:t>DOMANDA DI FINANZIAMENTO</w:t>
      </w:r>
      <w:bookmarkEnd w:id="0"/>
    </w:p>
    <w:p w14:paraId="17C4B0CF" w14:textId="77777777" w:rsidR="00553708" w:rsidRPr="00ED4255" w:rsidRDefault="00553708" w:rsidP="00553708"/>
    <w:p w14:paraId="6FBFA573" w14:textId="77777777" w:rsidR="0086141C" w:rsidRPr="00ED4255" w:rsidRDefault="0086141C" w:rsidP="00561B56">
      <w:pPr>
        <w:jc w:val="center"/>
        <w:rPr>
          <w:b/>
          <w:bCs/>
        </w:rPr>
      </w:pPr>
      <w:r w:rsidRPr="00ED4255">
        <w:t xml:space="preserve">ORGANIZZAZIONE E GESTIONE </w:t>
      </w:r>
      <w:r w:rsidR="00822947" w:rsidRPr="00ED4255">
        <w:t xml:space="preserve">DI </w:t>
      </w:r>
      <w:r w:rsidRPr="00ED4255">
        <w:t xml:space="preserve">ATTIVITA’ RICREATIVE E DI SOCIALIZZAZIONE RIVOLTE ALLA POPOLAZIONE </w:t>
      </w:r>
      <w:r w:rsidR="00561B56">
        <w:t>DIVERSAMENTE ABILE</w:t>
      </w:r>
      <w:r w:rsidR="008E03B1">
        <w:t>.</w:t>
      </w:r>
      <w:r w:rsidRPr="00ED4255">
        <w:rPr>
          <w:b/>
          <w:bCs/>
        </w:rPr>
        <w:t xml:space="preserve"> </w:t>
      </w:r>
      <w:r w:rsidR="0066298F">
        <w:rPr>
          <w:b/>
          <w:bCs/>
        </w:rPr>
        <w:t>ANNO 202</w:t>
      </w:r>
      <w:r w:rsidR="0033497F">
        <w:rPr>
          <w:b/>
          <w:bCs/>
        </w:rPr>
        <w:t>5</w:t>
      </w:r>
      <w:r w:rsidR="008E03B1">
        <w:rPr>
          <w:b/>
          <w:bCs/>
        </w:rPr>
        <w:t>.</w:t>
      </w:r>
      <w:r w:rsidR="0066298F">
        <w:rPr>
          <w:b/>
          <w:bCs/>
        </w:rPr>
        <w:t xml:space="preserve"> </w:t>
      </w:r>
    </w:p>
    <w:p w14:paraId="263B2C15" w14:textId="77777777" w:rsidR="000E721C" w:rsidRPr="00ED4255" w:rsidRDefault="000E721C" w:rsidP="00ED4255">
      <w:pPr>
        <w:rPr>
          <w:b/>
          <w:bCs/>
        </w:rPr>
      </w:pPr>
    </w:p>
    <w:p w14:paraId="4716EC7B" w14:textId="77777777" w:rsidR="00186AFE" w:rsidRPr="00ED4255" w:rsidRDefault="00186AFE" w:rsidP="00ED4255">
      <w:pPr>
        <w:pStyle w:val="DGServp1"/>
        <w:spacing w:after="12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ED4255">
        <w:rPr>
          <w:rFonts w:ascii="Times New Roman" w:hAnsi="Times New Roman" w:cs="Times New Roman"/>
          <w:sz w:val="24"/>
          <w:szCs w:val="24"/>
        </w:rPr>
        <w:t>Il</w:t>
      </w:r>
      <w:r w:rsidR="008E03B1">
        <w:rPr>
          <w:rFonts w:ascii="Times New Roman" w:hAnsi="Times New Roman" w:cs="Times New Roman"/>
          <w:sz w:val="24"/>
          <w:szCs w:val="24"/>
        </w:rPr>
        <w:t>/La</w:t>
      </w:r>
      <w:r w:rsidRPr="00ED4255">
        <w:rPr>
          <w:rFonts w:ascii="Times New Roman" w:hAnsi="Times New Roman" w:cs="Times New Roman"/>
          <w:sz w:val="24"/>
          <w:szCs w:val="24"/>
        </w:rPr>
        <w:t>sottoscritto</w:t>
      </w:r>
      <w:r w:rsidR="008E03B1">
        <w:rPr>
          <w:rFonts w:ascii="Times New Roman" w:hAnsi="Times New Roman" w:cs="Times New Roman"/>
          <w:sz w:val="24"/>
          <w:szCs w:val="24"/>
        </w:rPr>
        <w:t>/a</w:t>
      </w:r>
      <w:r w:rsidRPr="00ED4255">
        <w:rPr>
          <w:rFonts w:ascii="Times New Roman" w:hAnsi="Times New Roman" w:cs="Times New Roman"/>
          <w:sz w:val="24"/>
          <w:szCs w:val="24"/>
        </w:rPr>
        <w:t>___________</w:t>
      </w:r>
      <w:r w:rsidR="008271A9" w:rsidRPr="00ED425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E03B1">
        <w:rPr>
          <w:rFonts w:ascii="Times New Roman" w:hAnsi="Times New Roman" w:cs="Times New Roman"/>
          <w:sz w:val="24"/>
          <w:szCs w:val="24"/>
        </w:rPr>
        <w:t>____</w:t>
      </w:r>
      <w:r w:rsidR="002B7133" w:rsidRPr="00ED4255">
        <w:rPr>
          <w:rFonts w:ascii="Times New Roman" w:hAnsi="Times New Roman" w:cs="Times New Roman"/>
          <w:sz w:val="24"/>
          <w:szCs w:val="24"/>
        </w:rPr>
        <w:t>n</w:t>
      </w:r>
      <w:r w:rsidRPr="00ED4255">
        <w:rPr>
          <w:rFonts w:ascii="Times New Roman" w:hAnsi="Times New Roman" w:cs="Times New Roman"/>
          <w:sz w:val="24"/>
          <w:szCs w:val="24"/>
        </w:rPr>
        <w:t>ato</w:t>
      </w:r>
      <w:r w:rsidR="008E03B1">
        <w:rPr>
          <w:rFonts w:ascii="Times New Roman" w:hAnsi="Times New Roman" w:cs="Times New Roman"/>
          <w:sz w:val="24"/>
          <w:szCs w:val="24"/>
        </w:rPr>
        <w:t>/a</w:t>
      </w:r>
      <w:r w:rsidRPr="00ED4255">
        <w:rPr>
          <w:rFonts w:ascii="Times New Roman" w:hAnsi="Times New Roman" w:cs="Times New Roman"/>
          <w:sz w:val="24"/>
          <w:szCs w:val="24"/>
        </w:rPr>
        <w:t xml:space="preserve"> a</w:t>
      </w:r>
      <w:r w:rsidR="00ED4255">
        <w:rPr>
          <w:rFonts w:ascii="Times New Roman" w:hAnsi="Times New Roman" w:cs="Times New Roman"/>
          <w:sz w:val="24"/>
          <w:szCs w:val="24"/>
        </w:rPr>
        <w:t xml:space="preserve"> </w:t>
      </w:r>
      <w:r w:rsidRPr="00ED4255">
        <w:rPr>
          <w:rFonts w:ascii="Times New Roman" w:hAnsi="Times New Roman" w:cs="Times New Roman"/>
          <w:sz w:val="24"/>
          <w:szCs w:val="24"/>
        </w:rPr>
        <w:t>____</w:t>
      </w:r>
      <w:r w:rsidR="008271A9" w:rsidRPr="00ED4255">
        <w:rPr>
          <w:rFonts w:ascii="Times New Roman" w:hAnsi="Times New Roman" w:cs="Times New Roman"/>
          <w:sz w:val="24"/>
          <w:szCs w:val="24"/>
        </w:rPr>
        <w:t>__________________</w:t>
      </w:r>
      <w:r w:rsidR="00ED4255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="00ED4255">
        <w:rPr>
          <w:rFonts w:ascii="Times New Roman" w:hAnsi="Times New Roman" w:cs="Times New Roman"/>
          <w:sz w:val="24"/>
          <w:szCs w:val="24"/>
        </w:rPr>
        <w:t>il_</w:t>
      </w:r>
      <w:r w:rsidRPr="00ED4255">
        <w:rPr>
          <w:rFonts w:ascii="Times New Roman" w:hAnsi="Times New Roman" w:cs="Times New Roman"/>
          <w:sz w:val="24"/>
          <w:szCs w:val="24"/>
        </w:rPr>
        <w:t>_____________</w:t>
      </w:r>
      <w:r w:rsidR="002B7133" w:rsidRPr="00ED4255">
        <w:rPr>
          <w:rFonts w:ascii="Times New Roman" w:hAnsi="Times New Roman" w:cs="Times New Roman"/>
          <w:sz w:val="24"/>
          <w:szCs w:val="24"/>
        </w:rPr>
        <w:t>_________</w:t>
      </w:r>
      <w:r w:rsidRPr="00ED4255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ED4255">
        <w:rPr>
          <w:rFonts w:ascii="Times New Roman" w:hAnsi="Times New Roman" w:cs="Times New Roman"/>
          <w:sz w:val="24"/>
          <w:szCs w:val="24"/>
        </w:rPr>
        <w:t xml:space="preserve"> a __________________</w:t>
      </w:r>
      <w:r w:rsidR="00ED4255">
        <w:rPr>
          <w:rFonts w:ascii="Times New Roman" w:hAnsi="Times New Roman" w:cs="Times New Roman"/>
          <w:sz w:val="24"/>
          <w:szCs w:val="24"/>
        </w:rPr>
        <w:t>_________________indirizzo</w:t>
      </w:r>
      <w:r w:rsidR="002B7133" w:rsidRPr="00ED4255">
        <w:rPr>
          <w:rFonts w:ascii="Times New Roman" w:hAnsi="Times New Roman" w:cs="Times New Roman"/>
          <w:sz w:val="24"/>
          <w:szCs w:val="24"/>
        </w:rPr>
        <w:t>_____</w:t>
      </w:r>
      <w:r w:rsidRPr="00ED4255">
        <w:rPr>
          <w:rFonts w:ascii="Times New Roman" w:hAnsi="Times New Roman" w:cs="Times New Roman"/>
          <w:sz w:val="24"/>
          <w:szCs w:val="24"/>
        </w:rPr>
        <w:t>______________________</w:t>
      </w:r>
      <w:r w:rsidR="00586E4B">
        <w:rPr>
          <w:rFonts w:ascii="Times New Roman" w:hAnsi="Times New Roman" w:cs="Times New Roman"/>
          <w:sz w:val="24"/>
          <w:szCs w:val="24"/>
        </w:rPr>
        <w:t>__</w:t>
      </w:r>
    </w:p>
    <w:p w14:paraId="557B1621" w14:textId="77777777" w:rsidR="00960E9D" w:rsidRPr="00ED4255" w:rsidRDefault="00924058" w:rsidP="00ED4255">
      <w:pPr>
        <w:pStyle w:val="DGServp1"/>
        <w:spacing w:after="12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186AFE" w:rsidRPr="00ED4255">
        <w:rPr>
          <w:rFonts w:ascii="Times New Roman" w:hAnsi="Times New Roman" w:cs="Times New Roman"/>
          <w:sz w:val="24"/>
          <w:szCs w:val="24"/>
        </w:rPr>
        <w:t xml:space="preserve">qualità di </w:t>
      </w:r>
      <w:r w:rsidR="00ED4255">
        <w:rPr>
          <w:rFonts w:ascii="Times New Roman" w:hAnsi="Times New Roman" w:cs="Times New Roman"/>
          <w:sz w:val="24"/>
          <w:szCs w:val="24"/>
        </w:rPr>
        <w:t>Legale Rappresentante dell’Associazione</w:t>
      </w:r>
      <w:r w:rsidR="00995641" w:rsidRPr="00ED4255">
        <w:rPr>
          <w:rFonts w:ascii="Times New Roman" w:hAnsi="Times New Roman" w:cs="Times New Roman"/>
          <w:sz w:val="24"/>
          <w:szCs w:val="24"/>
        </w:rPr>
        <w:t>___________________________</w:t>
      </w:r>
      <w:r w:rsidR="00586E4B">
        <w:rPr>
          <w:rFonts w:ascii="Times New Roman" w:hAnsi="Times New Roman" w:cs="Times New Roman"/>
          <w:sz w:val="24"/>
          <w:szCs w:val="24"/>
        </w:rPr>
        <w:t>___</w:t>
      </w:r>
      <w:r w:rsidR="00995641" w:rsidRPr="00ED4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CDBF5" w14:textId="77777777" w:rsidR="00960E9D" w:rsidRPr="00ED4255" w:rsidRDefault="00186AFE" w:rsidP="00ED4255">
      <w:pPr>
        <w:pStyle w:val="DGServp1"/>
        <w:spacing w:after="12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ED4255">
        <w:rPr>
          <w:rFonts w:ascii="Times New Roman" w:hAnsi="Times New Roman" w:cs="Times New Roman"/>
          <w:sz w:val="24"/>
          <w:szCs w:val="24"/>
        </w:rPr>
        <w:t>con sede legale presso il Comune di ______________</w:t>
      </w:r>
      <w:r w:rsidR="00586E4B">
        <w:rPr>
          <w:rFonts w:ascii="Times New Roman" w:hAnsi="Times New Roman" w:cs="Times New Roman"/>
          <w:sz w:val="24"/>
          <w:szCs w:val="24"/>
        </w:rPr>
        <w:t>ind</w:t>
      </w:r>
      <w:r w:rsidRPr="00ED4255">
        <w:rPr>
          <w:rFonts w:ascii="Times New Roman" w:hAnsi="Times New Roman" w:cs="Times New Roman"/>
          <w:sz w:val="24"/>
          <w:szCs w:val="24"/>
        </w:rPr>
        <w:t xml:space="preserve">irizzo </w:t>
      </w:r>
      <w:r w:rsidR="00ED4255">
        <w:rPr>
          <w:rFonts w:ascii="Times New Roman" w:hAnsi="Times New Roman" w:cs="Times New Roman"/>
          <w:sz w:val="24"/>
          <w:szCs w:val="24"/>
        </w:rPr>
        <w:t>____________</w:t>
      </w:r>
      <w:r w:rsidR="00586E4B">
        <w:rPr>
          <w:rFonts w:ascii="Times New Roman" w:hAnsi="Times New Roman" w:cs="Times New Roman"/>
          <w:sz w:val="24"/>
          <w:szCs w:val="24"/>
        </w:rPr>
        <w:t>__________</w:t>
      </w:r>
    </w:p>
    <w:p w14:paraId="7E5F3C63" w14:textId="77777777" w:rsidR="00586E4B" w:rsidRDefault="00186AFE" w:rsidP="00DC7E1A">
      <w:pPr>
        <w:pStyle w:val="DGServp1"/>
        <w:spacing w:after="12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ED4255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ED425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ED4255">
        <w:rPr>
          <w:rFonts w:ascii="Times New Roman" w:hAnsi="Times New Roman" w:cs="Times New Roman"/>
          <w:sz w:val="24"/>
          <w:szCs w:val="24"/>
        </w:rPr>
        <w:t>._________________</w:t>
      </w:r>
      <w:r w:rsidR="004E4E94" w:rsidRPr="00ED4255">
        <w:rPr>
          <w:rFonts w:ascii="Times New Roman" w:hAnsi="Times New Roman" w:cs="Times New Roman"/>
          <w:sz w:val="24"/>
          <w:szCs w:val="24"/>
        </w:rPr>
        <w:t>__</w:t>
      </w:r>
      <w:r w:rsidRPr="00ED4255">
        <w:rPr>
          <w:rFonts w:ascii="Times New Roman" w:hAnsi="Times New Roman" w:cs="Times New Roman"/>
          <w:sz w:val="24"/>
          <w:szCs w:val="24"/>
        </w:rPr>
        <w:t>___</w:t>
      </w:r>
      <w:r w:rsidR="004E4E94" w:rsidRPr="00ED4255">
        <w:rPr>
          <w:rFonts w:ascii="Times New Roman" w:hAnsi="Times New Roman" w:cs="Times New Roman"/>
          <w:sz w:val="24"/>
          <w:szCs w:val="24"/>
        </w:rPr>
        <w:t>____</w:t>
      </w:r>
      <w:r w:rsidRPr="00ED4255">
        <w:rPr>
          <w:rFonts w:ascii="Times New Roman" w:hAnsi="Times New Roman" w:cs="Times New Roman"/>
          <w:sz w:val="24"/>
          <w:szCs w:val="24"/>
        </w:rPr>
        <w:t>n. fax e-mail</w:t>
      </w:r>
      <w:r w:rsidR="00ED4255">
        <w:rPr>
          <w:rFonts w:ascii="Times New Roman" w:hAnsi="Times New Roman" w:cs="Times New Roman"/>
          <w:sz w:val="24"/>
          <w:szCs w:val="24"/>
        </w:rPr>
        <w:t>__</w:t>
      </w:r>
      <w:r w:rsidR="001C1DED" w:rsidRPr="00ED4255">
        <w:rPr>
          <w:rFonts w:ascii="Times New Roman" w:hAnsi="Times New Roman" w:cs="Times New Roman"/>
          <w:sz w:val="24"/>
          <w:szCs w:val="24"/>
        </w:rPr>
        <w:t>__________</w:t>
      </w:r>
      <w:r w:rsidR="00586E4B">
        <w:rPr>
          <w:rFonts w:ascii="Times New Roman" w:hAnsi="Times New Roman" w:cs="Times New Roman"/>
          <w:sz w:val="24"/>
          <w:szCs w:val="24"/>
        </w:rPr>
        <w:t>____________________</w:t>
      </w:r>
      <w:r w:rsidR="007C5D69" w:rsidRPr="00ED4255">
        <w:rPr>
          <w:rFonts w:ascii="Times New Roman" w:hAnsi="Times New Roman" w:cs="Times New Roman"/>
          <w:sz w:val="24"/>
          <w:szCs w:val="24"/>
        </w:rPr>
        <w:br/>
      </w:r>
      <w:r w:rsidR="001B73C4" w:rsidRPr="00ED4255">
        <w:rPr>
          <w:rFonts w:ascii="Times New Roman" w:hAnsi="Times New Roman" w:cs="Times New Roman"/>
          <w:sz w:val="24"/>
          <w:szCs w:val="24"/>
        </w:rPr>
        <w:t xml:space="preserve">iscritta all’albo regionale delle </w:t>
      </w:r>
      <w:proofErr w:type="spellStart"/>
      <w:r w:rsidR="00960E9D" w:rsidRPr="00ED4255">
        <w:rPr>
          <w:rFonts w:ascii="Times New Roman" w:hAnsi="Times New Roman" w:cs="Times New Roman"/>
          <w:sz w:val="24"/>
          <w:szCs w:val="24"/>
        </w:rPr>
        <w:t>associazioni</w:t>
      </w:r>
      <w:r w:rsidR="007C5D69" w:rsidRPr="00ED4255">
        <w:rPr>
          <w:rFonts w:ascii="Times New Roman" w:hAnsi="Times New Roman" w:cs="Times New Roman"/>
          <w:sz w:val="24"/>
          <w:szCs w:val="24"/>
        </w:rPr>
        <w:t>______________________</w:t>
      </w:r>
      <w:r w:rsidR="00586E4B">
        <w:rPr>
          <w:rFonts w:ascii="Times New Roman" w:hAnsi="Times New Roman" w:cs="Times New Roman"/>
          <w:sz w:val="24"/>
          <w:szCs w:val="24"/>
        </w:rPr>
        <w:t>_____</w:t>
      </w:r>
      <w:r w:rsidR="002451FD" w:rsidRPr="00ED425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2451FD" w:rsidRPr="00ED4255">
        <w:rPr>
          <w:rFonts w:ascii="Times New Roman" w:hAnsi="Times New Roman" w:cs="Times New Roman"/>
          <w:sz w:val="24"/>
          <w:szCs w:val="24"/>
        </w:rPr>
        <w:t xml:space="preserve"> </w:t>
      </w:r>
      <w:r w:rsidR="00960E9D" w:rsidRPr="00ED4255">
        <w:rPr>
          <w:rFonts w:ascii="Times New Roman" w:hAnsi="Times New Roman" w:cs="Times New Roman"/>
          <w:sz w:val="24"/>
          <w:szCs w:val="24"/>
        </w:rPr>
        <w:t>n</w:t>
      </w:r>
      <w:r w:rsidR="00ED4255">
        <w:rPr>
          <w:rFonts w:ascii="Times New Roman" w:hAnsi="Times New Roman" w:cs="Times New Roman"/>
          <w:sz w:val="24"/>
          <w:szCs w:val="24"/>
        </w:rPr>
        <w:t xml:space="preserve"> </w:t>
      </w:r>
      <w:r w:rsidR="002451FD" w:rsidRPr="00ED4255">
        <w:rPr>
          <w:rFonts w:ascii="Times New Roman" w:hAnsi="Times New Roman" w:cs="Times New Roman"/>
          <w:sz w:val="24"/>
          <w:szCs w:val="24"/>
        </w:rPr>
        <w:t>_____</w:t>
      </w:r>
      <w:r w:rsidR="00960E9D" w:rsidRPr="00ED4255">
        <w:rPr>
          <w:rFonts w:ascii="Times New Roman" w:hAnsi="Times New Roman" w:cs="Times New Roman"/>
          <w:sz w:val="24"/>
          <w:szCs w:val="24"/>
        </w:rPr>
        <w:t>dal</w:t>
      </w:r>
    </w:p>
    <w:p w14:paraId="269CA1DF" w14:textId="77777777" w:rsidR="005A4280" w:rsidRPr="00DC7E1A" w:rsidRDefault="00586E4B" w:rsidP="00DC7E1A">
      <w:pPr>
        <w:pStyle w:val="DGServp1"/>
        <w:spacing w:after="12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451FD" w:rsidRPr="00ED4255">
        <w:rPr>
          <w:rFonts w:ascii="Times New Roman" w:hAnsi="Times New Roman" w:cs="Times New Roman"/>
          <w:sz w:val="24"/>
          <w:szCs w:val="24"/>
        </w:rPr>
        <w:t>________</w:t>
      </w:r>
    </w:p>
    <w:p w14:paraId="61FA9DE2" w14:textId="77777777" w:rsidR="00264D08" w:rsidRPr="00ED4255" w:rsidRDefault="004E4E94" w:rsidP="00ED4255">
      <w:pPr>
        <w:pStyle w:val="DGServp1"/>
        <w:spacing w:after="120" w:line="280" w:lineRule="exact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255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687D7F1" w14:textId="77777777" w:rsidR="00264D08" w:rsidRDefault="004E4E94" w:rsidP="00ED4255">
      <w:pPr>
        <w:pStyle w:val="DGServp1"/>
        <w:spacing w:after="12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ED4255">
        <w:rPr>
          <w:rFonts w:ascii="Times New Roman" w:hAnsi="Times New Roman" w:cs="Times New Roman"/>
          <w:sz w:val="24"/>
          <w:szCs w:val="24"/>
        </w:rPr>
        <w:t>la con</w:t>
      </w:r>
      <w:r w:rsidR="000D13A6" w:rsidRPr="00ED4255">
        <w:rPr>
          <w:rFonts w:ascii="Times New Roman" w:hAnsi="Times New Roman" w:cs="Times New Roman"/>
          <w:sz w:val="24"/>
          <w:szCs w:val="24"/>
        </w:rPr>
        <w:t>cessione</w:t>
      </w:r>
      <w:r w:rsidR="003E004D" w:rsidRPr="00ED4255">
        <w:rPr>
          <w:rFonts w:ascii="Times New Roman" w:hAnsi="Times New Roman" w:cs="Times New Roman"/>
          <w:sz w:val="24"/>
          <w:szCs w:val="24"/>
        </w:rPr>
        <w:t xml:space="preserve"> di </w:t>
      </w:r>
      <w:r w:rsidR="000D13A6" w:rsidRPr="00ED4255">
        <w:rPr>
          <w:rFonts w:ascii="Times New Roman" w:hAnsi="Times New Roman" w:cs="Times New Roman"/>
          <w:sz w:val="24"/>
          <w:szCs w:val="24"/>
        </w:rPr>
        <w:t>un finanziamento per l</w:t>
      </w:r>
      <w:r w:rsidR="002B7133" w:rsidRPr="00ED4255">
        <w:rPr>
          <w:rFonts w:ascii="Times New Roman" w:hAnsi="Times New Roman" w:cs="Times New Roman"/>
          <w:sz w:val="24"/>
          <w:szCs w:val="24"/>
        </w:rPr>
        <w:t>a rea</w:t>
      </w:r>
      <w:r w:rsidR="00ED4255">
        <w:rPr>
          <w:rFonts w:ascii="Times New Roman" w:hAnsi="Times New Roman" w:cs="Times New Roman"/>
          <w:sz w:val="24"/>
          <w:szCs w:val="24"/>
        </w:rPr>
        <w:t>lizzazione di un progetto di “</w:t>
      </w:r>
      <w:r w:rsidR="002B7133" w:rsidRPr="00ED4255">
        <w:rPr>
          <w:rFonts w:ascii="Times New Roman" w:hAnsi="Times New Roman" w:cs="Times New Roman"/>
          <w:sz w:val="24"/>
          <w:szCs w:val="24"/>
        </w:rPr>
        <w:t>organizzazione e gestione</w:t>
      </w:r>
      <w:r w:rsidR="00822947" w:rsidRPr="00ED4255">
        <w:rPr>
          <w:rFonts w:ascii="Times New Roman" w:hAnsi="Times New Roman" w:cs="Times New Roman"/>
          <w:sz w:val="24"/>
          <w:szCs w:val="24"/>
        </w:rPr>
        <w:t xml:space="preserve"> di</w:t>
      </w:r>
      <w:r w:rsidR="002B7133" w:rsidRPr="00ED4255">
        <w:rPr>
          <w:rFonts w:ascii="Times New Roman" w:hAnsi="Times New Roman" w:cs="Times New Roman"/>
          <w:sz w:val="24"/>
          <w:szCs w:val="24"/>
        </w:rPr>
        <w:t xml:space="preserve"> attività ricreative e di socializzazione rivolte alla popolazione </w:t>
      </w:r>
      <w:r w:rsidR="00561B56">
        <w:rPr>
          <w:rFonts w:ascii="Times New Roman" w:hAnsi="Times New Roman" w:cs="Times New Roman"/>
          <w:sz w:val="24"/>
          <w:szCs w:val="24"/>
        </w:rPr>
        <w:t>diversamente abile</w:t>
      </w:r>
      <w:r w:rsidR="00264D08" w:rsidRPr="00ED4255">
        <w:rPr>
          <w:rFonts w:ascii="Times New Roman" w:hAnsi="Times New Roman" w:cs="Times New Roman"/>
          <w:sz w:val="24"/>
          <w:szCs w:val="24"/>
        </w:rPr>
        <w:t>”</w:t>
      </w:r>
      <w:r w:rsidR="00ED4255">
        <w:rPr>
          <w:rFonts w:ascii="Times New Roman" w:hAnsi="Times New Roman" w:cs="Times New Roman"/>
          <w:sz w:val="24"/>
          <w:szCs w:val="24"/>
        </w:rPr>
        <w:t>.</w:t>
      </w:r>
    </w:p>
    <w:p w14:paraId="04742786" w14:textId="77777777" w:rsidR="00264D08" w:rsidRPr="00ED4255" w:rsidRDefault="00264D08" w:rsidP="00ED4255">
      <w:pPr>
        <w:pStyle w:val="DGServp1"/>
        <w:spacing w:after="12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ED4255">
        <w:rPr>
          <w:rFonts w:ascii="Times New Roman" w:hAnsi="Times New Roman" w:cs="Times New Roman"/>
          <w:sz w:val="24"/>
          <w:szCs w:val="24"/>
        </w:rPr>
        <w:t>A tale fine allega:</w:t>
      </w:r>
    </w:p>
    <w:p w14:paraId="771CF387" w14:textId="77777777" w:rsidR="00264D08" w:rsidRPr="00ED4255" w:rsidRDefault="00264D08" w:rsidP="009D3B9A">
      <w:pPr>
        <w:pStyle w:val="DGServp1"/>
        <w:numPr>
          <w:ilvl w:val="0"/>
          <w:numId w:val="33"/>
        </w:numPr>
        <w:spacing w:after="120" w:line="240" w:lineRule="auto"/>
        <w:ind w:left="567" w:right="-2" w:hanging="141"/>
        <w:rPr>
          <w:rFonts w:ascii="Times New Roman" w:hAnsi="Times New Roman" w:cs="Times New Roman"/>
          <w:sz w:val="24"/>
          <w:szCs w:val="24"/>
        </w:rPr>
      </w:pPr>
      <w:r w:rsidRPr="00ED4255">
        <w:rPr>
          <w:rFonts w:ascii="Times New Roman" w:hAnsi="Times New Roman" w:cs="Times New Roman"/>
          <w:sz w:val="24"/>
          <w:szCs w:val="24"/>
        </w:rPr>
        <w:t xml:space="preserve">Dichiarazione </w:t>
      </w:r>
      <w:r w:rsidR="00B413B6" w:rsidRPr="00ED4255">
        <w:rPr>
          <w:rFonts w:ascii="Times New Roman" w:hAnsi="Times New Roman" w:cs="Times New Roman"/>
          <w:sz w:val="24"/>
          <w:szCs w:val="24"/>
        </w:rPr>
        <w:t xml:space="preserve">del legale rappresentante </w:t>
      </w:r>
      <w:r w:rsidR="006C42B3" w:rsidRPr="00ED4255">
        <w:rPr>
          <w:rFonts w:ascii="Times New Roman" w:hAnsi="Times New Roman" w:cs="Times New Roman"/>
          <w:sz w:val="24"/>
          <w:szCs w:val="24"/>
        </w:rPr>
        <w:t>relativa ai dati d</w:t>
      </w:r>
      <w:r w:rsidR="00ED4255">
        <w:rPr>
          <w:rFonts w:ascii="Times New Roman" w:hAnsi="Times New Roman" w:cs="Times New Roman"/>
          <w:sz w:val="24"/>
          <w:szCs w:val="24"/>
        </w:rPr>
        <w:t>ell’associazione richiesti all’</w:t>
      </w:r>
      <w:r w:rsidR="006C42B3" w:rsidRPr="00ED4255">
        <w:rPr>
          <w:rFonts w:ascii="Times New Roman" w:hAnsi="Times New Roman" w:cs="Times New Roman"/>
          <w:sz w:val="24"/>
          <w:szCs w:val="24"/>
        </w:rPr>
        <w:t>art</w:t>
      </w:r>
      <w:r w:rsidR="000005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552">
        <w:rPr>
          <w:rFonts w:ascii="Times New Roman" w:hAnsi="Times New Roman" w:cs="Times New Roman"/>
          <w:sz w:val="24"/>
          <w:szCs w:val="24"/>
        </w:rPr>
        <w:t>1</w:t>
      </w:r>
      <w:r w:rsidR="00BD31C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C42B3" w:rsidRPr="00ED4255">
        <w:rPr>
          <w:rFonts w:ascii="Times New Roman" w:hAnsi="Times New Roman" w:cs="Times New Roman"/>
          <w:sz w:val="24"/>
          <w:szCs w:val="24"/>
        </w:rPr>
        <w:t xml:space="preserve"> dell’avviso pubblico;</w:t>
      </w:r>
    </w:p>
    <w:p w14:paraId="2CB7768F" w14:textId="77777777" w:rsidR="006C42B3" w:rsidRPr="00ED4255" w:rsidRDefault="00B413B6" w:rsidP="009D3B9A">
      <w:pPr>
        <w:pStyle w:val="DGServp1"/>
        <w:numPr>
          <w:ilvl w:val="0"/>
          <w:numId w:val="33"/>
        </w:numPr>
        <w:spacing w:after="120" w:line="240" w:lineRule="auto"/>
        <w:ind w:left="567" w:right="-2" w:hanging="141"/>
        <w:rPr>
          <w:rFonts w:ascii="Times New Roman" w:hAnsi="Times New Roman" w:cs="Times New Roman"/>
          <w:sz w:val="24"/>
          <w:szCs w:val="24"/>
        </w:rPr>
      </w:pPr>
      <w:r w:rsidRPr="00ED4255">
        <w:rPr>
          <w:rFonts w:ascii="Times New Roman" w:hAnsi="Times New Roman" w:cs="Times New Roman"/>
          <w:sz w:val="24"/>
          <w:szCs w:val="24"/>
        </w:rPr>
        <w:t>Dichiarazione del legale rappresentante</w:t>
      </w:r>
      <w:r w:rsidR="00F31511" w:rsidRPr="00ED4255">
        <w:rPr>
          <w:rFonts w:ascii="Times New Roman" w:hAnsi="Times New Roman" w:cs="Times New Roman"/>
          <w:sz w:val="24"/>
          <w:szCs w:val="24"/>
        </w:rPr>
        <w:t xml:space="preserve"> attestante i requisiti di cui all’art </w:t>
      </w:r>
      <w:proofErr w:type="gramStart"/>
      <w:r w:rsidR="00F31511" w:rsidRPr="00ED42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31511" w:rsidRPr="00ED4255">
        <w:rPr>
          <w:rFonts w:ascii="Times New Roman" w:hAnsi="Times New Roman" w:cs="Times New Roman"/>
          <w:sz w:val="24"/>
          <w:szCs w:val="24"/>
        </w:rPr>
        <w:t xml:space="preserve"> dell’avviso pubblico;</w:t>
      </w:r>
    </w:p>
    <w:p w14:paraId="154C10D0" w14:textId="77777777" w:rsidR="00F31511" w:rsidRDefault="00F31511" w:rsidP="009D3B9A">
      <w:pPr>
        <w:pStyle w:val="DGServp1"/>
        <w:numPr>
          <w:ilvl w:val="0"/>
          <w:numId w:val="33"/>
        </w:numPr>
        <w:spacing w:after="120" w:line="240" w:lineRule="auto"/>
        <w:ind w:left="567" w:right="-2" w:hanging="141"/>
        <w:rPr>
          <w:rFonts w:ascii="Times New Roman" w:hAnsi="Times New Roman" w:cs="Times New Roman"/>
          <w:sz w:val="24"/>
          <w:szCs w:val="24"/>
        </w:rPr>
      </w:pPr>
      <w:r w:rsidRPr="00ED4255">
        <w:rPr>
          <w:rFonts w:ascii="Times New Roman" w:hAnsi="Times New Roman" w:cs="Times New Roman"/>
          <w:sz w:val="24"/>
          <w:szCs w:val="24"/>
        </w:rPr>
        <w:t>Progetto tecnico delle attività proposte</w:t>
      </w:r>
      <w:r w:rsidR="00ED4255">
        <w:rPr>
          <w:rFonts w:ascii="Times New Roman" w:hAnsi="Times New Roman" w:cs="Times New Roman"/>
          <w:sz w:val="24"/>
          <w:szCs w:val="24"/>
        </w:rPr>
        <w:t>;</w:t>
      </w:r>
    </w:p>
    <w:p w14:paraId="222DAC45" w14:textId="77777777" w:rsidR="000D13A6" w:rsidRDefault="00F31511" w:rsidP="009D3B9A">
      <w:pPr>
        <w:pStyle w:val="DGServp1"/>
        <w:numPr>
          <w:ilvl w:val="0"/>
          <w:numId w:val="33"/>
        </w:numPr>
        <w:spacing w:after="120" w:line="240" w:lineRule="auto"/>
        <w:ind w:left="567" w:right="-2" w:hanging="141"/>
        <w:rPr>
          <w:rFonts w:ascii="Times New Roman" w:hAnsi="Times New Roman" w:cs="Times New Roman"/>
          <w:sz w:val="24"/>
          <w:szCs w:val="24"/>
        </w:rPr>
      </w:pPr>
      <w:r w:rsidRPr="00ED4255">
        <w:rPr>
          <w:rFonts w:ascii="Times New Roman" w:hAnsi="Times New Roman" w:cs="Times New Roman"/>
          <w:sz w:val="24"/>
          <w:szCs w:val="24"/>
        </w:rPr>
        <w:t>Copia del documento di identità del legale rappresentante</w:t>
      </w:r>
      <w:r w:rsidR="00DC7E1A">
        <w:rPr>
          <w:rFonts w:ascii="Times New Roman" w:hAnsi="Times New Roman" w:cs="Times New Roman"/>
          <w:sz w:val="24"/>
          <w:szCs w:val="24"/>
        </w:rPr>
        <w:t>;</w:t>
      </w:r>
    </w:p>
    <w:p w14:paraId="4D368917" w14:textId="77777777" w:rsidR="00DC7E1A" w:rsidRDefault="00DC7E1A" w:rsidP="009D3B9A">
      <w:pPr>
        <w:pStyle w:val="DGServp1"/>
        <w:numPr>
          <w:ilvl w:val="0"/>
          <w:numId w:val="33"/>
        </w:numPr>
        <w:spacing w:after="120" w:line="240" w:lineRule="auto"/>
        <w:ind w:left="567" w:right="-2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Eventuale comunicazione di gestione associata. </w:t>
      </w:r>
    </w:p>
    <w:p w14:paraId="40360FC5" w14:textId="77777777" w:rsidR="005F27E6" w:rsidRDefault="005F27E6" w:rsidP="009D3B9A">
      <w:pPr>
        <w:pStyle w:val="DGServp1"/>
        <w:numPr>
          <w:ilvl w:val="0"/>
          <w:numId w:val="33"/>
        </w:numPr>
        <w:spacing w:after="120" w:line="240" w:lineRule="auto"/>
        <w:ind w:left="567" w:right="-2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Statuto.</w:t>
      </w:r>
    </w:p>
    <w:p w14:paraId="7507DF4A" w14:textId="77777777" w:rsidR="005F27E6" w:rsidRPr="00DC7E1A" w:rsidRDefault="005F27E6" w:rsidP="009D3B9A">
      <w:pPr>
        <w:pStyle w:val="DGServp1"/>
        <w:numPr>
          <w:ilvl w:val="0"/>
          <w:numId w:val="33"/>
        </w:numPr>
        <w:spacing w:after="120" w:line="240" w:lineRule="auto"/>
        <w:ind w:left="567" w:right="-2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 costitutivo.</w:t>
      </w:r>
    </w:p>
    <w:p w14:paraId="4A0E1B35" w14:textId="77777777" w:rsidR="00264D08" w:rsidRDefault="00760376" w:rsidP="00DC7E1A">
      <w:pPr>
        <w:pStyle w:val="DGServp1"/>
        <w:spacing w:after="120" w:line="280" w:lineRule="exact"/>
        <w:ind w:right="-2"/>
        <w:rPr>
          <w:rFonts w:ascii="Times New Roman" w:hAnsi="Times New Roman" w:cs="Times New Roman"/>
          <w:sz w:val="24"/>
          <w:szCs w:val="24"/>
        </w:rPr>
      </w:pPr>
      <w:r w:rsidRPr="00ED4255">
        <w:rPr>
          <w:rFonts w:ascii="Times New Roman" w:hAnsi="Times New Roman" w:cs="Times New Roman"/>
          <w:sz w:val="24"/>
          <w:szCs w:val="24"/>
        </w:rPr>
        <w:t>Luogo e data</w:t>
      </w:r>
    </w:p>
    <w:p w14:paraId="1A36ADE0" w14:textId="77777777" w:rsidR="00124501" w:rsidRPr="00ED4255" w:rsidRDefault="00124501" w:rsidP="00DC7E1A">
      <w:pPr>
        <w:pStyle w:val="DGServp1"/>
        <w:spacing w:after="120" w:line="280" w:lineRule="exact"/>
        <w:ind w:right="-2"/>
        <w:rPr>
          <w:rFonts w:ascii="Times New Roman" w:hAnsi="Times New Roman" w:cs="Times New Roman"/>
          <w:sz w:val="24"/>
          <w:szCs w:val="24"/>
        </w:rPr>
      </w:pPr>
    </w:p>
    <w:p w14:paraId="3EB93A40" w14:textId="77777777" w:rsidR="00DC7E1A" w:rsidRPr="00B53C56" w:rsidRDefault="00ED4255" w:rsidP="00DC7E1A">
      <w:pPr>
        <w:jc w:val="center"/>
        <w:rPr>
          <w:color w:val="000000"/>
        </w:rPr>
      </w:pPr>
      <w:r>
        <w:t xml:space="preserve">                        </w:t>
      </w:r>
      <w:r w:rsidR="00DC7E1A" w:rsidRPr="00B53C56">
        <w:rPr>
          <w:color w:val="000000"/>
        </w:rPr>
        <w:t xml:space="preserve">                                                            </w:t>
      </w:r>
    </w:p>
    <w:p w14:paraId="62FC74DA" w14:textId="77777777" w:rsidR="00DC7E1A" w:rsidRPr="00B53C56" w:rsidRDefault="00DC7E1A" w:rsidP="00DC7E1A">
      <w:pPr>
        <w:jc w:val="center"/>
        <w:rPr>
          <w:color w:val="000000"/>
        </w:rPr>
      </w:pPr>
      <w:r w:rsidRPr="00B53C56">
        <w:rPr>
          <w:color w:val="000000"/>
        </w:rPr>
        <w:t xml:space="preserve">                                                                  Il legale rappresentante</w:t>
      </w:r>
    </w:p>
    <w:p w14:paraId="0A1BB39A" w14:textId="77777777" w:rsidR="00B757C8" w:rsidRPr="00DC7E1A" w:rsidRDefault="00DC7E1A" w:rsidP="00DC7E1A">
      <w:pPr>
        <w:jc w:val="center"/>
        <w:rPr>
          <w:color w:val="000000"/>
        </w:rPr>
      </w:pPr>
      <w:r w:rsidRPr="00B53C56"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  </w:t>
      </w:r>
      <w:r w:rsidR="00561B56">
        <w:rPr>
          <w:color w:val="000000"/>
        </w:rPr>
        <w:t>(</w:t>
      </w:r>
      <w:r w:rsidRPr="00B53C56">
        <w:rPr>
          <w:color w:val="000000"/>
        </w:rPr>
        <w:t>timbro e firma)</w:t>
      </w:r>
      <w:r w:rsidRPr="00DC7E1A">
        <w:rPr>
          <w:color w:val="000000"/>
        </w:rPr>
        <w:t xml:space="preserve"> </w:t>
      </w:r>
    </w:p>
    <w:sectPr w:rsidR="00B757C8" w:rsidRPr="00DC7E1A" w:rsidSect="00A477C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58" w:right="1418" w:bottom="1418" w:left="1701" w:header="567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8AFE7" w14:textId="77777777" w:rsidR="00E37392" w:rsidRDefault="00E37392">
      <w:r>
        <w:separator/>
      </w:r>
    </w:p>
  </w:endnote>
  <w:endnote w:type="continuationSeparator" w:id="0">
    <w:p w14:paraId="665B3C94" w14:textId="77777777" w:rsidR="00E37392" w:rsidRDefault="00E3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Arial Unicode MS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B9AF" w14:textId="77777777" w:rsidR="008E03B1" w:rsidRDefault="008E03B1">
    <w:pPr>
      <w:pStyle w:val="Pidipagina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61B56">
      <w:rPr>
        <w:noProof/>
      </w:rPr>
      <w:t>2</w:t>
    </w:r>
    <w:r>
      <w:fldChar w:fldCharType="end"/>
    </w:r>
    <w:r>
      <w:t>/</w:t>
    </w:r>
    <w:fldSimple w:instr=" NUMPAGES ">
      <w:r w:rsidR="00561B5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2E096" w14:textId="77777777" w:rsidR="008E03B1" w:rsidRDefault="008E03B1">
    <w:pPr>
      <w:pStyle w:val="Pidipagina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24058">
      <w:rPr>
        <w:noProof/>
      </w:rPr>
      <w:t>1</w:t>
    </w:r>
    <w:r>
      <w:fldChar w:fldCharType="end"/>
    </w:r>
    <w:r>
      <w:t>/</w:t>
    </w:r>
    <w:fldSimple w:instr=" NUMPAGES ">
      <w:r w:rsidR="0092405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73C86" w14:textId="77777777" w:rsidR="00E37392" w:rsidRDefault="00E37392">
      <w:r>
        <w:separator/>
      </w:r>
    </w:p>
  </w:footnote>
  <w:footnote w:type="continuationSeparator" w:id="0">
    <w:p w14:paraId="26228D13" w14:textId="77777777" w:rsidR="00E37392" w:rsidRDefault="00E37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3065" w14:textId="77777777" w:rsidR="008E03B1" w:rsidRPr="002C6194" w:rsidRDefault="008E03B1" w:rsidP="002C6194">
    <w:pPr>
      <w:spacing w:line="360" w:lineRule="auto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FE9A1" w14:textId="77777777" w:rsidR="008E03B1" w:rsidRPr="00693ECB" w:rsidRDefault="008E03B1" w:rsidP="00693ECB">
    <w:pPr>
      <w:pStyle w:val="Assesstop1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6C8"/>
    <w:multiLevelType w:val="hybridMultilevel"/>
    <w:tmpl w:val="FFFFFFFF"/>
    <w:lvl w:ilvl="0" w:tplc="D4821F88">
      <w:start w:val="1"/>
      <w:numFmt w:val="bullet"/>
      <w:pStyle w:val="Elencolinea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D8DAC100">
      <w:start w:val="1"/>
      <w:numFmt w:val="decimal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82B18"/>
    <w:multiLevelType w:val="hybridMultilevel"/>
    <w:tmpl w:val="FFFFFFFF"/>
    <w:lvl w:ilvl="0" w:tplc="D4BC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7AAE"/>
    <w:multiLevelType w:val="hybridMultilevel"/>
    <w:tmpl w:val="FFFFFFFF"/>
    <w:lvl w:ilvl="0" w:tplc="B0DEB5B6">
      <w:start w:val="2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32CB"/>
    <w:multiLevelType w:val="hybridMultilevel"/>
    <w:tmpl w:val="FFFFFFFF"/>
    <w:lvl w:ilvl="0" w:tplc="D4BC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BF9"/>
    <w:multiLevelType w:val="hybridMultilevel"/>
    <w:tmpl w:val="FFFFFFFF"/>
    <w:lvl w:ilvl="0" w:tplc="2D547C4E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7F54"/>
    <w:multiLevelType w:val="hybridMultilevel"/>
    <w:tmpl w:val="FFFFFFFF"/>
    <w:lvl w:ilvl="0" w:tplc="AA7027A2">
      <w:start w:val="3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86A4F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E6C226B"/>
    <w:multiLevelType w:val="hybridMultilevel"/>
    <w:tmpl w:val="FFFFFFFF"/>
    <w:lvl w:ilvl="0" w:tplc="A11C351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15D76"/>
    <w:multiLevelType w:val="hybridMultilevel"/>
    <w:tmpl w:val="FFFFFFFF"/>
    <w:lvl w:ilvl="0" w:tplc="D4BC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654BB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07540AC"/>
    <w:multiLevelType w:val="hybridMultilevel"/>
    <w:tmpl w:val="FFFFFFFF"/>
    <w:lvl w:ilvl="0" w:tplc="D4BC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317CA"/>
    <w:multiLevelType w:val="hybridMultilevel"/>
    <w:tmpl w:val="FFFFFFFF"/>
    <w:lvl w:ilvl="0" w:tplc="79D09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B1D71"/>
    <w:multiLevelType w:val="hybridMultilevel"/>
    <w:tmpl w:val="FFFFFFFF"/>
    <w:lvl w:ilvl="0" w:tplc="0410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E46E97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F90DDE"/>
    <w:multiLevelType w:val="hybridMultilevel"/>
    <w:tmpl w:val="FFFFFFFF"/>
    <w:lvl w:ilvl="0" w:tplc="D4BC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F632A"/>
    <w:multiLevelType w:val="hybridMultilevel"/>
    <w:tmpl w:val="FFFFFFFF"/>
    <w:lvl w:ilvl="0" w:tplc="D3F022A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4A7B3D"/>
    <w:multiLevelType w:val="hybridMultilevel"/>
    <w:tmpl w:val="FFFFFFFF"/>
    <w:lvl w:ilvl="0" w:tplc="AA7027A2">
      <w:start w:val="3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C22BD"/>
    <w:multiLevelType w:val="hybridMultilevel"/>
    <w:tmpl w:val="FFFFFFFF"/>
    <w:lvl w:ilvl="0" w:tplc="D8DAC100">
      <w:start w:val="1"/>
      <w:numFmt w:val="decimal"/>
      <w:pStyle w:val="Elenconumero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F07478"/>
    <w:multiLevelType w:val="hybridMultilevel"/>
    <w:tmpl w:val="FFFFFFFF"/>
    <w:lvl w:ilvl="0" w:tplc="B79A1A5C">
      <w:start w:val="2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E65B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B38E8"/>
    <w:multiLevelType w:val="hybridMultilevel"/>
    <w:tmpl w:val="FFFFFFFF"/>
    <w:lvl w:ilvl="0" w:tplc="20C0B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60289"/>
    <w:multiLevelType w:val="hybridMultilevel"/>
    <w:tmpl w:val="FFFFFFFF"/>
    <w:lvl w:ilvl="0" w:tplc="D4BCBA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C11B8D"/>
    <w:multiLevelType w:val="multilevel"/>
    <w:tmpl w:val="FFFFFFFF"/>
    <w:lvl w:ilvl="0">
      <w:start w:val="3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2602F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E9961C9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EDA0EE3"/>
    <w:multiLevelType w:val="hybridMultilevel"/>
    <w:tmpl w:val="FFFFFFFF"/>
    <w:lvl w:ilvl="0" w:tplc="D4BC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41168"/>
    <w:multiLevelType w:val="hybridMultilevel"/>
    <w:tmpl w:val="FFFFFFFF"/>
    <w:lvl w:ilvl="0" w:tplc="A11C351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41DD4"/>
    <w:multiLevelType w:val="hybridMultilevel"/>
    <w:tmpl w:val="FFFFFFFF"/>
    <w:lvl w:ilvl="0" w:tplc="D4BC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15B5D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930FC6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2756"/>
    <w:multiLevelType w:val="hybridMultilevel"/>
    <w:tmpl w:val="FFFFFFFF"/>
    <w:lvl w:ilvl="0" w:tplc="7200C69E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A39FB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578"/>
        </w:tabs>
        <w:ind w:left="578" w:hanging="284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10"/>
      </w:rPr>
    </w:lvl>
    <w:lvl w:ilvl="2" w:tplc="FFFFFFFF">
      <w:numFmt w:val="bullet"/>
      <w:lvlText w:val="-"/>
      <w:lvlJc w:val="left"/>
      <w:pPr>
        <w:tabs>
          <w:tab w:val="num" w:pos="2469"/>
        </w:tabs>
        <w:ind w:left="2469" w:hanging="375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9463B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923691">
    <w:abstractNumId w:val="15"/>
  </w:num>
  <w:num w:numId="2" w16cid:durableId="532158391">
    <w:abstractNumId w:val="0"/>
  </w:num>
  <w:num w:numId="3" w16cid:durableId="114523227">
    <w:abstractNumId w:val="17"/>
  </w:num>
  <w:num w:numId="4" w16cid:durableId="116609425">
    <w:abstractNumId w:val="7"/>
  </w:num>
  <w:num w:numId="5" w16cid:durableId="1602299947">
    <w:abstractNumId w:val="27"/>
  </w:num>
  <w:num w:numId="6" w16cid:durableId="626357210">
    <w:abstractNumId w:val="1"/>
  </w:num>
  <w:num w:numId="7" w16cid:durableId="1307661987">
    <w:abstractNumId w:val="3"/>
  </w:num>
  <w:num w:numId="8" w16cid:durableId="1910996746">
    <w:abstractNumId w:val="8"/>
  </w:num>
  <w:num w:numId="9" w16cid:durableId="2049336796">
    <w:abstractNumId w:val="26"/>
  </w:num>
  <w:num w:numId="10" w16cid:durableId="1775590170">
    <w:abstractNumId w:val="25"/>
  </w:num>
  <w:num w:numId="11" w16cid:durableId="1142503256">
    <w:abstractNumId w:val="30"/>
  </w:num>
  <w:num w:numId="12" w16cid:durableId="1500193707">
    <w:abstractNumId w:val="32"/>
  </w:num>
  <w:num w:numId="13" w16cid:durableId="506092865">
    <w:abstractNumId w:val="20"/>
  </w:num>
  <w:num w:numId="14" w16cid:durableId="1331330347">
    <w:abstractNumId w:val="14"/>
  </w:num>
  <w:num w:numId="15" w16cid:durableId="697436071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6154314">
    <w:abstractNumId w:val="10"/>
  </w:num>
  <w:num w:numId="17" w16cid:durableId="1852328740">
    <w:abstractNumId w:val="13"/>
  </w:num>
  <w:num w:numId="18" w16cid:durableId="1843932504">
    <w:abstractNumId w:val="12"/>
  </w:num>
  <w:num w:numId="19" w16cid:durableId="1205286623">
    <w:abstractNumId w:val="21"/>
  </w:num>
  <w:num w:numId="20" w16cid:durableId="1328243505">
    <w:abstractNumId w:val="23"/>
  </w:num>
  <w:num w:numId="21" w16cid:durableId="533469643">
    <w:abstractNumId w:val="18"/>
  </w:num>
  <w:num w:numId="22" w16cid:durableId="623656261">
    <w:abstractNumId w:val="2"/>
  </w:num>
  <w:num w:numId="23" w16cid:durableId="1316451877">
    <w:abstractNumId w:val="4"/>
  </w:num>
  <w:num w:numId="24" w16cid:durableId="880433395">
    <w:abstractNumId w:val="11"/>
  </w:num>
  <w:num w:numId="25" w16cid:durableId="885533948">
    <w:abstractNumId w:val="29"/>
  </w:num>
  <w:num w:numId="26" w16cid:durableId="2074231260">
    <w:abstractNumId w:val="6"/>
  </w:num>
  <w:num w:numId="27" w16cid:durableId="1636791626">
    <w:abstractNumId w:val="9"/>
  </w:num>
  <w:num w:numId="28" w16cid:durableId="1466311543">
    <w:abstractNumId w:val="24"/>
  </w:num>
  <w:num w:numId="29" w16cid:durableId="1180896022">
    <w:abstractNumId w:val="28"/>
  </w:num>
  <w:num w:numId="30" w16cid:durableId="2133085075">
    <w:abstractNumId w:val="16"/>
  </w:num>
  <w:num w:numId="31" w16cid:durableId="226457118">
    <w:abstractNumId w:val="22"/>
  </w:num>
  <w:num w:numId="32" w16cid:durableId="733048937">
    <w:abstractNumId w:val="5"/>
  </w:num>
  <w:num w:numId="33" w16cid:durableId="8717213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6A"/>
    <w:rsid w:val="00000552"/>
    <w:rsid w:val="00001DEA"/>
    <w:rsid w:val="00002818"/>
    <w:rsid w:val="00004FA4"/>
    <w:rsid w:val="00006D27"/>
    <w:rsid w:val="00011315"/>
    <w:rsid w:val="000138CB"/>
    <w:rsid w:val="00013DA3"/>
    <w:rsid w:val="00017E68"/>
    <w:rsid w:val="000213F3"/>
    <w:rsid w:val="000214C5"/>
    <w:rsid w:val="00023FC4"/>
    <w:rsid w:val="00025396"/>
    <w:rsid w:val="00031730"/>
    <w:rsid w:val="00031881"/>
    <w:rsid w:val="00032723"/>
    <w:rsid w:val="00033BFD"/>
    <w:rsid w:val="000360B1"/>
    <w:rsid w:val="000365E5"/>
    <w:rsid w:val="00042292"/>
    <w:rsid w:val="0004716F"/>
    <w:rsid w:val="0005041C"/>
    <w:rsid w:val="00052603"/>
    <w:rsid w:val="000532C8"/>
    <w:rsid w:val="0006331C"/>
    <w:rsid w:val="00070C7B"/>
    <w:rsid w:val="00073BF0"/>
    <w:rsid w:val="00075154"/>
    <w:rsid w:val="00081D53"/>
    <w:rsid w:val="00084CF3"/>
    <w:rsid w:val="000920AD"/>
    <w:rsid w:val="0009227E"/>
    <w:rsid w:val="000A0879"/>
    <w:rsid w:val="000A0958"/>
    <w:rsid w:val="000A145A"/>
    <w:rsid w:val="000A20DB"/>
    <w:rsid w:val="000A439B"/>
    <w:rsid w:val="000A6107"/>
    <w:rsid w:val="000B095F"/>
    <w:rsid w:val="000B1417"/>
    <w:rsid w:val="000B1BC8"/>
    <w:rsid w:val="000B399C"/>
    <w:rsid w:val="000B6EA6"/>
    <w:rsid w:val="000B7EE8"/>
    <w:rsid w:val="000B7F62"/>
    <w:rsid w:val="000C1844"/>
    <w:rsid w:val="000C1B23"/>
    <w:rsid w:val="000C1D76"/>
    <w:rsid w:val="000C567A"/>
    <w:rsid w:val="000C7550"/>
    <w:rsid w:val="000D08B6"/>
    <w:rsid w:val="000D13A6"/>
    <w:rsid w:val="000D638F"/>
    <w:rsid w:val="000E06BA"/>
    <w:rsid w:val="000E721C"/>
    <w:rsid w:val="000F2B1A"/>
    <w:rsid w:val="000F3B83"/>
    <w:rsid w:val="000F4F24"/>
    <w:rsid w:val="000F5166"/>
    <w:rsid w:val="000F7805"/>
    <w:rsid w:val="000F7B1F"/>
    <w:rsid w:val="0010019B"/>
    <w:rsid w:val="00102ACD"/>
    <w:rsid w:val="00103ECE"/>
    <w:rsid w:val="00104213"/>
    <w:rsid w:val="001046AB"/>
    <w:rsid w:val="00106C9C"/>
    <w:rsid w:val="00112DE4"/>
    <w:rsid w:val="00113039"/>
    <w:rsid w:val="00120F35"/>
    <w:rsid w:val="00121705"/>
    <w:rsid w:val="00124501"/>
    <w:rsid w:val="00127E46"/>
    <w:rsid w:val="00131ACA"/>
    <w:rsid w:val="00131CA7"/>
    <w:rsid w:val="00133F48"/>
    <w:rsid w:val="001340C1"/>
    <w:rsid w:val="00135E2C"/>
    <w:rsid w:val="001407B6"/>
    <w:rsid w:val="00141C2C"/>
    <w:rsid w:val="001461AF"/>
    <w:rsid w:val="00152D68"/>
    <w:rsid w:val="00152E55"/>
    <w:rsid w:val="0016358E"/>
    <w:rsid w:val="00164766"/>
    <w:rsid w:val="00170452"/>
    <w:rsid w:val="00173040"/>
    <w:rsid w:val="001775FB"/>
    <w:rsid w:val="00180F08"/>
    <w:rsid w:val="00181240"/>
    <w:rsid w:val="00182839"/>
    <w:rsid w:val="00186AFE"/>
    <w:rsid w:val="00190039"/>
    <w:rsid w:val="00190CEB"/>
    <w:rsid w:val="001978F3"/>
    <w:rsid w:val="001A0E3D"/>
    <w:rsid w:val="001A21F0"/>
    <w:rsid w:val="001B02CA"/>
    <w:rsid w:val="001B0739"/>
    <w:rsid w:val="001B0C15"/>
    <w:rsid w:val="001B1911"/>
    <w:rsid w:val="001B202A"/>
    <w:rsid w:val="001B455B"/>
    <w:rsid w:val="001B4685"/>
    <w:rsid w:val="001B4AFF"/>
    <w:rsid w:val="001B5F60"/>
    <w:rsid w:val="001B65A9"/>
    <w:rsid w:val="001B675C"/>
    <w:rsid w:val="001B73C4"/>
    <w:rsid w:val="001B7689"/>
    <w:rsid w:val="001C0179"/>
    <w:rsid w:val="001C0B0C"/>
    <w:rsid w:val="001C1DED"/>
    <w:rsid w:val="001C3ED9"/>
    <w:rsid w:val="001D5039"/>
    <w:rsid w:val="001D7FB3"/>
    <w:rsid w:val="001E5A05"/>
    <w:rsid w:val="001E66C8"/>
    <w:rsid w:val="001F2A88"/>
    <w:rsid w:val="001F3876"/>
    <w:rsid w:val="001F39D8"/>
    <w:rsid w:val="001F44B0"/>
    <w:rsid w:val="00200811"/>
    <w:rsid w:val="00201C55"/>
    <w:rsid w:val="002026CF"/>
    <w:rsid w:val="00205BAC"/>
    <w:rsid w:val="002064EE"/>
    <w:rsid w:val="0021438D"/>
    <w:rsid w:val="00223B2E"/>
    <w:rsid w:val="00226778"/>
    <w:rsid w:val="00230567"/>
    <w:rsid w:val="00230D0C"/>
    <w:rsid w:val="002377EF"/>
    <w:rsid w:val="00240793"/>
    <w:rsid w:val="0024192F"/>
    <w:rsid w:val="002451FD"/>
    <w:rsid w:val="00246977"/>
    <w:rsid w:val="00247DE4"/>
    <w:rsid w:val="00255EA7"/>
    <w:rsid w:val="00257766"/>
    <w:rsid w:val="00262656"/>
    <w:rsid w:val="00263265"/>
    <w:rsid w:val="00264D08"/>
    <w:rsid w:val="00265A0C"/>
    <w:rsid w:val="00265BE1"/>
    <w:rsid w:val="00266CCA"/>
    <w:rsid w:val="002713E7"/>
    <w:rsid w:val="00271BF2"/>
    <w:rsid w:val="00274E8D"/>
    <w:rsid w:val="002762CB"/>
    <w:rsid w:val="00277020"/>
    <w:rsid w:val="00280A4E"/>
    <w:rsid w:val="00280D76"/>
    <w:rsid w:val="00282A79"/>
    <w:rsid w:val="00283B49"/>
    <w:rsid w:val="00283C14"/>
    <w:rsid w:val="002853D5"/>
    <w:rsid w:val="0029379A"/>
    <w:rsid w:val="00293873"/>
    <w:rsid w:val="0029772B"/>
    <w:rsid w:val="002A33B3"/>
    <w:rsid w:val="002A5D9A"/>
    <w:rsid w:val="002A61CC"/>
    <w:rsid w:val="002B1AF9"/>
    <w:rsid w:val="002B4236"/>
    <w:rsid w:val="002B7133"/>
    <w:rsid w:val="002C6194"/>
    <w:rsid w:val="002C73CE"/>
    <w:rsid w:val="002D3020"/>
    <w:rsid w:val="002D57C5"/>
    <w:rsid w:val="002D592C"/>
    <w:rsid w:val="002E0B54"/>
    <w:rsid w:val="002E66DE"/>
    <w:rsid w:val="002E7B4A"/>
    <w:rsid w:val="002F24EF"/>
    <w:rsid w:val="002F2AC7"/>
    <w:rsid w:val="002F449F"/>
    <w:rsid w:val="002F47DB"/>
    <w:rsid w:val="002F5EB7"/>
    <w:rsid w:val="002F5FEE"/>
    <w:rsid w:val="003002EC"/>
    <w:rsid w:val="003016BC"/>
    <w:rsid w:val="00301750"/>
    <w:rsid w:val="00303300"/>
    <w:rsid w:val="00306C42"/>
    <w:rsid w:val="00306C80"/>
    <w:rsid w:val="0030743F"/>
    <w:rsid w:val="00311AE8"/>
    <w:rsid w:val="00312194"/>
    <w:rsid w:val="00312AE4"/>
    <w:rsid w:val="00316352"/>
    <w:rsid w:val="00320D7C"/>
    <w:rsid w:val="003236B7"/>
    <w:rsid w:val="00323780"/>
    <w:rsid w:val="0032440A"/>
    <w:rsid w:val="00325C30"/>
    <w:rsid w:val="00326F06"/>
    <w:rsid w:val="0033313C"/>
    <w:rsid w:val="003339FA"/>
    <w:rsid w:val="00333E2E"/>
    <w:rsid w:val="0033497F"/>
    <w:rsid w:val="00334AA3"/>
    <w:rsid w:val="003354FC"/>
    <w:rsid w:val="003364FA"/>
    <w:rsid w:val="003402D4"/>
    <w:rsid w:val="0034249C"/>
    <w:rsid w:val="003432A5"/>
    <w:rsid w:val="00345D0C"/>
    <w:rsid w:val="0035175A"/>
    <w:rsid w:val="00353F0D"/>
    <w:rsid w:val="00354663"/>
    <w:rsid w:val="0036418D"/>
    <w:rsid w:val="00367004"/>
    <w:rsid w:val="00371642"/>
    <w:rsid w:val="00372993"/>
    <w:rsid w:val="003802A9"/>
    <w:rsid w:val="00381D85"/>
    <w:rsid w:val="00385411"/>
    <w:rsid w:val="0038664F"/>
    <w:rsid w:val="003866D7"/>
    <w:rsid w:val="00387792"/>
    <w:rsid w:val="00390081"/>
    <w:rsid w:val="0039087C"/>
    <w:rsid w:val="0039517B"/>
    <w:rsid w:val="00395375"/>
    <w:rsid w:val="003962A8"/>
    <w:rsid w:val="00396E15"/>
    <w:rsid w:val="003A06A7"/>
    <w:rsid w:val="003A4D2D"/>
    <w:rsid w:val="003B0B90"/>
    <w:rsid w:val="003B4ACE"/>
    <w:rsid w:val="003B4BE9"/>
    <w:rsid w:val="003C1B04"/>
    <w:rsid w:val="003C5764"/>
    <w:rsid w:val="003D5C29"/>
    <w:rsid w:val="003E004D"/>
    <w:rsid w:val="003E042B"/>
    <w:rsid w:val="003E312F"/>
    <w:rsid w:val="003F2EB7"/>
    <w:rsid w:val="003F5D78"/>
    <w:rsid w:val="003F60A4"/>
    <w:rsid w:val="003F6F30"/>
    <w:rsid w:val="00400525"/>
    <w:rsid w:val="00403AC5"/>
    <w:rsid w:val="00404F92"/>
    <w:rsid w:val="00406EFA"/>
    <w:rsid w:val="00413F9B"/>
    <w:rsid w:val="00414731"/>
    <w:rsid w:val="00415B01"/>
    <w:rsid w:val="00420E0A"/>
    <w:rsid w:val="00425B7F"/>
    <w:rsid w:val="00427C59"/>
    <w:rsid w:val="004318BA"/>
    <w:rsid w:val="004320F0"/>
    <w:rsid w:val="00434D6C"/>
    <w:rsid w:val="00440D5A"/>
    <w:rsid w:val="004419BE"/>
    <w:rsid w:val="00447916"/>
    <w:rsid w:val="00447A70"/>
    <w:rsid w:val="00456CE4"/>
    <w:rsid w:val="00457008"/>
    <w:rsid w:val="004633D9"/>
    <w:rsid w:val="00464D1A"/>
    <w:rsid w:val="00464DCF"/>
    <w:rsid w:val="00465394"/>
    <w:rsid w:val="00466F9C"/>
    <w:rsid w:val="004712C3"/>
    <w:rsid w:val="004720B4"/>
    <w:rsid w:val="004748F9"/>
    <w:rsid w:val="00481BAC"/>
    <w:rsid w:val="0048714A"/>
    <w:rsid w:val="0048760D"/>
    <w:rsid w:val="00494A4E"/>
    <w:rsid w:val="00494E89"/>
    <w:rsid w:val="00495F22"/>
    <w:rsid w:val="00497F52"/>
    <w:rsid w:val="004A1F5D"/>
    <w:rsid w:val="004A28D5"/>
    <w:rsid w:val="004A4926"/>
    <w:rsid w:val="004B247C"/>
    <w:rsid w:val="004B2E1F"/>
    <w:rsid w:val="004B308F"/>
    <w:rsid w:val="004B57C8"/>
    <w:rsid w:val="004B6E8C"/>
    <w:rsid w:val="004B6FA1"/>
    <w:rsid w:val="004C13B9"/>
    <w:rsid w:val="004C1B8E"/>
    <w:rsid w:val="004C1EC3"/>
    <w:rsid w:val="004C4ED3"/>
    <w:rsid w:val="004C5484"/>
    <w:rsid w:val="004C552C"/>
    <w:rsid w:val="004D047B"/>
    <w:rsid w:val="004D21C5"/>
    <w:rsid w:val="004D3068"/>
    <w:rsid w:val="004D43CA"/>
    <w:rsid w:val="004D67F3"/>
    <w:rsid w:val="004D7071"/>
    <w:rsid w:val="004D7186"/>
    <w:rsid w:val="004E3B64"/>
    <w:rsid w:val="004E3E8F"/>
    <w:rsid w:val="004E4E94"/>
    <w:rsid w:val="004E55B8"/>
    <w:rsid w:val="004E6E8C"/>
    <w:rsid w:val="004E70AF"/>
    <w:rsid w:val="004F0B98"/>
    <w:rsid w:val="004F1759"/>
    <w:rsid w:val="004F2F1B"/>
    <w:rsid w:val="004F6153"/>
    <w:rsid w:val="004F74F0"/>
    <w:rsid w:val="005003EA"/>
    <w:rsid w:val="005008D2"/>
    <w:rsid w:val="00502269"/>
    <w:rsid w:val="00503267"/>
    <w:rsid w:val="005038B6"/>
    <w:rsid w:val="005047E4"/>
    <w:rsid w:val="0051019D"/>
    <w:rsid w:val="0051045E"/>
    <w:rsid w:val="00511DD5"/>
    <w:rsid w:val="00511E9B"/>
    <w:rsid w:val="00512ED9"/>
    <w:rsid w:val="005138B9"/>
    <w:rsid w:val="00514424"/>
    <w:rsid w:val="00517139"/>
    <w:rsid w:val="005201F9"/>
    <w:rsid w:val="00521FBA"/>
    <w:rsid w:val="0053140E"/>
    <w:rsid w:val="00532016"/>
    <w:rsid w:val="00536C5E"/>
    <w:rsid w:val="00540EA3"/>
    <w:rsid w:val="00541485"/>
    <w:rsid w:val="005463A2"/>
    <w:rsid w:val="00552716"/>
    <w:rsid w:val="00553708"/>
    <w:rsid w:val="00553EDD"/>
    <w:rsid w:val="0055706A"/>
    <w:rsid w:val="00561B56"/>
    <w:rsid w:val="00561F94"/>
    <w:rsid w:val="00564631"/>
    <w:rsid w:val="00565016"/>
    <w:rsid w:val="005665CA"/>
    <w:rsid w:val="005701BB"/>
    <w:rsid w:val="00570AA2"/>
    <w:rsid w:val="00571220"/>
    <w:rsid w:val="00576D6D"/>
    <w:rsid w:val="005771D7"/>
    <w:rsid w:val="005779A3"/>
    <w:rsid w:val="00581DE8"/>
    <w:rsid w:val="005831D7"/>
    <w:rsid w:val="0058337C"/>
    <w:rsid w:val="00586E4B"/>
    <w:rsid w:val="00592843"/>
    <w:rsid w:val="00594944"/>
    <w:rsid w:val="00594D1B"/>
    <w:rsid w:val="00595E7F"/>
    <w:rsid w:val="005972DA"/>
    <w:rsid w:val="005A4277"/>
    <w:rsid w:val="005A4280"/>
    <w:rsid w:val="005A47E0"/>
    <w:rsid w:val="005A4FE1"/>
    <w:rsid w:val="005A503D"/>
    <w:rsid w:val="005A6322"/>
    <w:rsid w:val="005A65C9"/>
    <w:rsid w:val="005A7C68"/>
    <w:rsid w:val="005B421B"/>
    <w:rsid w:val="005B4EF8"/>
    <w:rsid w:val="005B53B3"/>
    <w:rsid w:val="005C21EA"/>
    <w:rsid w:val="005D361E"/>
    <w:rsid w:val="005D3CA7"/>
    <w:rsid w:val="005D6523"/>
    <w:rsid w:val="005D7496"/>
    <w:rsid w:val="005E568A"/>
    <w:rsid w:val="005E5B16"/>
    <w:rsid w:val="005F098B"/>
    <w:rsid w:val="005F27E6"/>
    <w:rsid w:val="005F2943"/>
    <w:rsid w:val="006010F8"/>
    <w:rsid w:val="00604644"/>
    <w:rsid w:val="006063A4"/>
    <w:rsid w:val="00606FC0"/>
    <w:rsid w:val="0060725F"/>
    <w:rsid w:val="00610032"/>
    <w:rsid w:val="00610C24"/>
    <w:rsid w:val="00612D8B"/>
    <w:rsid w:val="00623C2A"/>
    <w:rsid w:val="00627E59"/>
    <w:rsid w:val="00630040"/>
    <w:rsid w:val="00630FC6"/>
    <w:rsid w:val="00632CBE"/>
    <w:rsid w:val="006346A3"/>
    <w:rsid w:val="006376CD"/>
    <w:rsid w:val="00640803"/>
    <w:rsid w:val="00640E32"/>
    <w:rsid w:val="00640E6C"/>
    <w:rsid w:val="006410DD"/>
    <w:rsid w:val="00641AAE"/>
    <w:rsid w:val="00642A00"/>
    <w:rsid w:val="006454E3"/>
    <w:rsid w:val="00652279"/>
    <w:rsid w:val="00653394"/>
    <w:rsid w:val="006540E2"/>
    <w:rsid w:val="0065503B"/>
    <w:rsid w:val="006565EB"/>
    <w:rsid w:val="0066298F"/>
    <w:rsid w:val="0066354B"/>
    <w:rsid w:val="00664FF5"/>
    <w:rsid w:val="00665294"/>
    <w:rsid w:val="006736B4"/>
    <w:rsid w:val="00675B8B"/>
    <w:rsid w:val="00677F5F"/>
    <w:rsid w:val="00680857"/>
    <w:rsid w:val="006812F5"/>
    <w:rsid w:val="00682C89"/>
    <w:rsid w:val="00683695"/>
    <w:rsid w:val="00686272"/>
    <w:rsid w:val="006907B5"/>
    <w:rsid w:val="00690FE2"/>
    <w:rsid w:val="00693ECB"/>
    <w:rsid w:val="006944C9"/>
    <w:rsid w:val="006A0C79"/>
    <w:rsid w:val="006A0D95"/>
    <w:rsid w:val="006A7872"/>
    <w:rsid w:val="006B37FF"/>
    <w:rsid w:val="006B3A72"/>
    <w:rsid w:val="006B3FF4"/>
    <w:rsid w:val="006B48B6"/>
    <w:rsid w:val="006C1240"/>
    <w:rsid w:val="006C42B3"/>
    <w:rsid w:val="006C4926"/>
    <w:rsid w:val="006C617E"/>
    <w:rsid w:val="006D06C5"/>
    <w:rsid w:val="006D1202"/>
    <w:rsid w:val="006D6171"/>
    <w:rsid w:val="006E7591"/>
    <w:rsid w:val="006F1638"/>
    <w:rsid w:val="006F21AF"/>
    <w:rsid w:val="006F4FA2"/>
    <w:rsid w:val="007030F1"/>
    <w:rsid w:val="00710C6C"/>
    <w:rsid w:val="00716896"/>
    <w:rsid w:val="00720073"/>
    <w:rsid w:val="00722A3B"/>
    <w:rsid w:val="0072333C"/>
    <w:rsid w:val="00724C12"/>
    <w:rsid w:val="00732B56"/>
    <w:rsid w:val="0073478C"/>
    <w:rsid w:val="0073534E"/>
    <w:rsid w:val="0073732C"/>
    <w:rsid w:val="0074037F"/>
    <w:rsid w:val="007406AC"/>
    <w:rsid w:val="007408A5"/>
    <w:rsid w:val="00741187"/>
    <w:rsid w:val="0074245A"/>
    <w:rsid w:val="007434D2"/>
    <w:rsid w:val="00745560"/>
    <w:rsid w:val="007468A0"/>
    <w:rsid w:val="00750CCA"/>
    <w:rsid w:val="0075244D"/>
    <w:rsid w:val="007563AD"/>
    <w:rsid w:val="00757E73"/>
    <w:rsid w:val="00760376"/>
    <w:rsid w:val="007624D8"/>
    <w:rsid w:val="00762EFE"/>
    <w:rsid w:val="00766930"/>
    <w:rsid w:val="00766ED0"/>
    <w:rsid w:val="0077061B"/>
    <w:rsid w:val="007738A2"/>
    <w:rsid w:val="00775298"/>
    <w:rsid w:val="007806C7"/>
    <w:rsid w:val="00783DB1"/>
    <w:rsid w:val="00784D48"/>
    <w:rsid w:val="007851C6"/>
    <w:rsid w:val="0079112E"/>
    <w:rsid w:val="00792B86"/>
    <w:rsid w:val="0079637A"/>
    <w:rsid w:val="007974D8"/>
    <w:rsid w:val="007978D3"/>
    <w:rsid w:val="007A0600"/>
    <w:rsid w:val="007A10A3"/>
    <w:rsid w:val="007A1260"/>
    <w:rsid w:val="007A6B93"/>
    <w:rsid w:val="007A7890"/>
    <w:rsid w:val="007B22E1"/>
    <w:rsid w:val="007B70D7"/>
    <w:rsid w:val="007C0FA3"/>
    <w:rsid w:val="007C36B2"/>
    <w:rsid w:val="007C481D"/>
    <w:rsid w:val="007C5CC2"/>
    <w:rsid w:val="007C5D69"/>
    <w:rsid w:val="007C5F3C"/>
    <w:rsid w:val="007C7FAF"/>
    <w:rsid w:val="007D538A"/>
    <w:rsid w:val="007D5A01"/>
    <w:rsid w:val="007D7FCF"/>
    <w:rsid w:val="007E0D53"/>
    <w:rsid w:val="007E3BE5"/>
    <w:rsid w:val="007E4140"/>
    <w:rsid w:val="007F34F9"/>
    <w:rsid w:val="00801B87"/>
    <w:rsid w:val="008045DC"/>
    <w:rsid w:val="00804A6A"/>
    <w:rsid w:val="00812032"/>
    <w:rsid w:val="00820ECC"/>
    <w:rsid w:val="008222BA"/>
    <w:rsid w:val="00822947"/>
    <w:rsid w:val="00822A39"/>
    <w:rsid w:val="008231AE"/>
    <w:rsid w:val="008235B7"/>
    <w:rsid w:val="0082523B"/>
    <w:rsid w:val="008271A9"/>
    <w:rsid w:val="00827271"/>
    <w:rsid w:val="008312F1"/>
    <w:rsid w:val="00832FFC"/>
    <w:rsid w:val="00835112"/>
    <w:rsid w:val="00835245"/>
    <w:rsid w:val="00843F3E"/>
    <w:rsid w:val="0084519A"/>
    <w:rsid w:val="00845C81"/>
    <w:rsid w:val="0085003E"/>
    <w:rsid w:val="008506E5"/>
    <w:rsid w:val="00853C10"/>
    <w:rsid w:val="00853E90"/>
    <w:rsid w:val="008547AC"/>
    <w:rsid w:val="00855A49"/>
    <w:rsid w:val="00856FD5"/>
    <w:rsid w:val="0086141C"/>
    <w:rsid w:val="008677EF"/>
    <w:rsid w:val="00867887"/>
    <w:rsid w:val="008701AC"/>
    <w:rsid w:val="0087640C"/>
    <w:rsid w:val="00885412"/>
    <w:rsid w:val="008906D1"/>
    <w:rsid w:val="0089144F"/>
    <w:rsid w:val="0089200E"/>
    <w:rsid w:val="00893032"/>
    <w:rsid w:val="00896767"/>
    <w:rsid w:val="008A099A"/>
    <w:rsid w:val="008A09EA"/>
    <w:rsid w:val="008A7423"/>
    <w:rsid w:val="008A7B04"/>
    <w:rsid w:val="008B0208"/>
    <w:rsid w:val="008B3920"/>
    <w:rsid w:val="008B49CA"/>
    <w:rsid w:val="008C2B2A"/>
    <w:rsid w:val="008C499A"/>
    <w:rsid w:val="008C68FA"/>
    <w:rsid w:val="008D1133"/>
    <w:rsid w:val="008D606F"/>
    <w:rsid w:val="008D776B"/>
    <w:rsid w:val="008E0176"/>
    <w:rsid w:val="008E03B1"/>
    <w:rsid w:val="008E09FC"/>
    <w:rsid w:val="008E6357"/>
    <w:rsid w:val="008E65A1"/>
    <w:rsid w:val="008F1718"/>
    <w:rsid w:val="008F27ED"/>
    <w:rsid w:val="008F5E9C"/>
    <w:rsid w:val="008F66EF"/>
    <w:rsid w:val="00902B9F"/>
    <w:rsid w:val="00903656"/>
    <w:rsid w:val="009043DD"/>
    <w:rsid w:val="009064CB"/>
    <w:rsid w:val="00906D86"/>
    <w:rsid w:val="00912457"/>
    <w:rsid w:val="00915234"/>
    <w:rsid w:val="009163AE"/>
    <w:rsid w:val="00917064"/>
    <w:rsid w:val="00917BF4"/>
    <w:rsid w:val="00924058"/>
    <w:rsid w:val="00933D4E"/>
    <w:rsid w:val="00933DD7"/>
    <w:rsid w:val="009442F5"/>
    <w:rsid w:val="009444E6"/>
    <w:rsid w:val="00944841"/>
    <w:rsid w:val="0094530F"/>
    <w:rsid w:val="00950189"/>
    <w:rsid w:val="00950C62"/>
    <w:rsid w:val="0095235E"/>
    <w:rsid w:val="009528F3"/>
    <w:rsid w:val="00952B91"/>
    <w:rsid w:val="00960E9D"/>
    <w:rsid w:val="00962088"/>
    <w:rsid w:val="0096429E"/>
    <w:rsid w:val="00964655"/>
    <w:rsid w:val="009654BC"/>
    <w:rsid w:val="00966304"/>
    <w:rsid w:val="00972D52"/>
    <w:rsid w:val="00973B1A"/>
    <w:rsid w:val="00974AC9"/>
    <w:rsid w:val="00982104"/>
    <w:rsid w:val="0098379C"/>
    <w:rsid w:val="00984E63"/>
    <w:rsid w:val="00984E96"/>
    <w:rsid w:val="00992105"/>
    <w:rsid w:val="00994014"/>
    <w:rsid w:val="009941D5"/>
    <w:rsid w:val="00995641"/>
    <w:rsid w:val="00995F8A"/>
    <w:rsid w:val="00997BF6"/>
    <w:rsid w:val="009A023D"/>
    <w:rsid w:val="009A26FB"/>
    <w:rsid w:val="009B1752"/>
    <w:rsid w:val="009B4533"/>
    <w:rsid w:val="009B71DE"/>
    <w:rsid w:val="009C0A82"/>
    <w:rsid w:val="009C245C"/>
    <w:rsid w:val="009C56C4"/>
    <w:rsid w:val="009C56CF"/>
    <w:rsid w:val="009D3B9A"/>
    <w:rsid w:val="009E19A6"/>
    <w:rsid w:val="009E447C"/>
    <w:rsid w:val="009E4988"/>
    <w:rsid w:val="009E5BD3"/>
    <w:rsid w:val="009F0E35"/>
    <w:rsid w:val="009F76E2"/>
    <w:rsid w:val="00A011FC"/>
    <w:rsid w:val="00A018CF"/>
    <w:rsid w:val="00A021B3"/>
    <w:rsid w:val="00A05FAA"/>
    <w:rsid w:val="00A13DC6"/>
    <w:rsid w:val="00A15D20"/>
    <w:rsid w:val="00A17E69"/>
    <w:rsid w:val="00A21F39"/>
    <w:rsid w:val="00A22E79"/>
    <w:rsid w:val="00A27426"/>
    <w:rsid w:val="00A27886"/>
    <w:rsid w:val="00A27F41"/>
    <w:rsid w:val="00A32426"/>
    <w:rsid w:val="00A3552A"/>
    <w:rsid w:val="00A3619A"/>
    <w:rsid w:val="00A36231"/>
    <w:rsid w:val="00A406EE"/>
    <w:rsid w:val="00A477C6"/>
    <w:rsid w:val="00A50B1A"/>
    <w:rsid w:val="00A50FF6"/>
    <w:rsid w:val="00A51144"/>
    <w:rsid w:val="00A51C4F"/>
    <w:rsid w:val="00A56DC2"/>
    <w:rsid w:val="00A57042"/>
    <w:rsid w:val="00A61305"/>
    <w:rsid w:val="00A62B48"/>
    <w:rsid w:val="00A63ED1"/>
    <w:rsid w:val="00A66675"/>
    <w:rsid w:val="00A66E9E"/>
    <w:rsid w:val="00A67244"/>
    <w:rsid w:val="00A7026B"/>
    <w:rsid w:val="00A72018"/>
    <w:rsid w:val="00A72623"/>
    <w:rsid w:val="00A7275C"/>
    <w:rsid w:val="00A81FB3"/>
    <w:rsid w:val="00A822FE"/>
    <w:rsid w:val="00A9109E"/>
    <w:rsid w:val="00A9141E"/>
    <w:rsid w:val="00A947F1"/>
    <w:rsid w:val="00A94CDF"/>
    <w:rsid w:val="00A95843"/>
    <w:rsid w:val="00A96243"/>
    <w:rsid w:val="00A96A2E"/>
    <w:rsid w:val="00A971DD"/>
    <w:rsid w:val="00AA047B"/>
    <w:rsid w:val="00AA3230"/>
    <w:rsid w:val="00AA47AB"/>
    <w:rsid w:val="00AA79A4"/>
    <w:rsid w:val="00AB18B2"/>
    <w:rsid w:val="00AC08A1"/>
    <w:rsid w:val="00AC12E8"/>
    <w:rsid w:val="00AC13F7"/>
    <w:rsid w:val="00AC2802"/>
    <w:rsid w:val="00AC3D6D"/>
    <w:rsid w:val="00AC5E4A"/>
    <w:rsid w:val="00AC6907"/>
    <w:rsid w:val="00AD060F"/>
    <w:rsid w:val="00AD0853"/>
    <w:rsid w:val="00AD1243"/>
    <w:rsid w:val="00AD36AF"/>
    <w:rsid w:val="00AE0D16"/>
    <w:rsid w:val="00AE20C2"/>
    <w:rsid w:val="00AE2385"/>
    <w:rsid w:val="00AE348B"/>
    <w:rsid w:val="00AE3B16"/>
    <w:rsid w:val="00AE54A3"/>
    <w:rsid w:val="00AE669E"/>
    <w:rsid w:val="00AF08E0"/>
    <w:rsid w:val="00AF2EE9"/>
    <w:rsid w:val="00AF5512"/>
    <w:rsid w:val="00AF6FC1"/>
    <w:rsid w:val="00B01697"/>
    <w:rsid w:val="00B046C8"/>
    <w:rsid w:val="00B11054"/>
    <w:rsid w:val="00B11984"/>
    <w:rsid w:val="00B12936"/>
    <w:rsid w:val="00B23791"/>
    <w:rsid w:val="00B2417E"/>
    <w:rsid w:val="00B2691F"/>
    <w:rsid w:val="00B3063C"/>
    <w:rsid w:val="00B328D2"/>
    <w:rsid w:val="00B3383A"/>
    <w:rsid w:val="00B378CD"/>
    <w:rsid w:val="00B37B4F"/>
    <w:rsid w:val="00B413B6"/>
    <w:rsid w:val="00B413F1"/>
    <w:rsid w:val="00B456B8"/>
    <w:rsid w:val="00B45B48"/>
    <w:rsid w:val="00B53332"/>
    <w:rsid w:val="00B53C56"/>
    <w:rsid w:val="00B53D70"/>
    <w:rsid w:val="00B54680"/>
    <w:rsid w:val="00B61085"/>
    <w:rsid w:val="00B649D0"/>
    <w:rsid w:val="00B6659A"/>
    <w:rsid w:val="00B672EA"/>
    <w:rsid w:val="00B70134"/>
    <w:rsid w:val="00B709EC"/>
    <w:rsid w:val="00B7385D"/>
    <w:rsid w:val="00B757C8"/>
    <w:rsid w:val="00B76A0E"/>
    <w:rsid w:val="00B90DA0"/>
    <w:rsid w:val="00B967CF"/>
    <w:rsid w:val="00BA1DD4"/>
    <w:rsid w:val="00BA373F"/>
    <w:rsid w:val="00BA3B60"/>
    <w:rsid w:val="00BA43D9"/>
    <w:rsid w:val="00BA5B23"/>
    <w:rsid w:val="00BA7408"/>
    <w:rsid w:val="00BB12EB"/>
    <w:rsid w:val="00BB53C2"/>
    <w:rsid w:val="00BB5EBD"/>
    <w:rsid w:val="00BB740E"/>
    <w:rsid w:val="00BC0E11"/>
    <w:rsid w:val="00BC0E7C"/>
    <w:rsid w:val="00BC3A59"/>
    <w:rsid w:val="00BC4BBA"/>
    <w:rsid w:val="00BC63D6"/>
    <w:rsid w:val="00BC7BD9"/>
    <w:rsid w:val="00BD12D9"/>
    <w:rsid w:val="00BD282A"/>
    <w:rsid w:val="00BD31C6"/>
    <w:rsid w:val="00BE5B11"/>
    <w:rsid w:val="00BE614F"/>
    <w:rsid w:val="00BF0138"/>
    <w:rsid w:val="00BF34F7"/>
    <w:rsid w:val="00C013DC"/>
    <w:rsid w:val="00C02E77"/>
    <w:rsid w:val="00C03BC3"/>
    <w:rsid w:val="00C04D6C"/>
    <w:rsid w:val="00C0748F"/>
    <w:rsid w:val="00C07D66"/>
    <w:rsid w:val="00C10A98"/>
    <w:rsid w:val="00C10D87"/>
    <w:rsid w:val="00C135E9"/>
    <w:rsid w:val="00C156C8"/>
    <w:rsid w:val="00C20EC3"/>
    <w:rsid w:val="00C24B37"/>
    <w:rsid w:val="00C30773"/>
    <w:rsid w:val="00C311D9"/>
    <w:rsid w:val="00C34F2A"/>
    <w:rsid w:val="00C353BF"/>
    <w:rsid w:val="00C36CFC"/>
    <w:rsid w:val="00C36DEC"/>
    <w:rsid w:val="00C40913"/>
    <w:rsid w:val="00C51389"/>
    <w:rsid w:val="00C6260F"/>
    <w:rsid w:val="00C630C7"/>
    <w:rsid w:val="00C65447"/>
    <w:rsid w:val="00C67225"/>
    <w:rsid w:val="00C71574"/>
    <w:rsid w:val="00C7271F"/>
    <w:rsid w:val="00C7277E"/>
    <w:rsid w:val="00C7464E"/>
    <w:rsid w:val="00C7572F"/>
    <w:rsid w:val="00C771B0"/>
    <w:rsid w:val="00C77518"/>
    <w:rsid w:val="00C8262A"/>
    <w:rsid w:val="00C83AEE"/>
    <w:rsid w:val="00C84272"/>
    <w:rsid w:val="00C903BF"/>
    <w:rsid w:val="00C90571"/>
    <w:rsid w:val="00C919CA"/>
    <w:rsid w:val="00C93BD1"/>
    <w:rsid w:val="00CA17ED"/>
    <w:rsid w:val="00CA1B12"/>
    <w:rsid w:val="00CA37A9"/>
    <w:rsid w:val="00CA39B4"/>
    <w:rsid w:val="00CA7B1B"/>
    <w:rsid w:val="00CB2922"/>
    <w:rsid w:val="00CB2B38"/>
    <w:rsid w:val="00CB6F96"/>
    <w:rsid w:val="00CC749D"/>
    <w:rsid w:val="00CC7751"/>
    <w:rsid w:val="00CD1070"/>
    <w:rsid w:val="00CD2BD7"/>
    <w:rsid w:val="00CD44C9"/>
    <w:rsid w:val="00CE05BB"/>
    <w:rsid w:val="00CE1421"/>
    <w:rsid w:val="00CE259A"/>
    <w:rsid w:val="00CE30AA"/>
    <w:rsid w:val="00CE7F4F"/>
    <w:rsid w:val="00CF015F"/>
    <w:rsid w:val="00CF079A"/>
    <w:rsid w:val="00CF07E8"/>
    <w:rsid w:val="00CF5414"/>
    <w:rsid w:val="00CF7ED4"/>
    <w:rsid w:val="00D013FF"/>
    <w:rsid w:val="00D0501B"/>
    <w:rsid w:val="00D06044"/>
    <w:rsid w:val="00D06506"/>
    <w:rsid w:val="00D100A1"/>
    <w:rsid w:val="00D13CB5"/>
    <w:rsid w:val="00D14A73"/>
    <w:rsid w:val="00D14B6A"/>
    <w:rsid w:val="00D14D1E"/>
    <w:rsid w:val="00D17243"/>
    <w:rsid w:val="00D20B3A"/>
    <w:rsid w:val="00D22999"/>
    <w:rsid w:val="00D26FC9"/>
    <w:rsid w:val="00D3008F"/>
    <w:rsid w:val="00D30144"/>
    <w:rsid w:val="00D30519"/>
    <w:rsid w:val="00D30CF4"/>
    <w:rsid w:val="00D40744"/>
    <w:rsid w:val="00D4183B"/>
    <w:rsid w:val="00D41951"/>
    <w:rsid w:val="00D42672"/>
    <w:rsid w:val="00D42DED"/>
    <w:rsid w:val="00D50271"/>
    <w:rsid w:val="00D512C7"/>
    <w:rsid w:val="00D51A87"/>
    <w:rsid w:val="00D53560"/>
    <w:rsid w:val="00D540EF"/>
    <w:rsid w:val="00D602E6"/>
    <w:rsid w:val="00D65018"/>
    <w:rsid w:val="00D71F49"/>
    <w:rsid w:val="00D73B28"/>
    <w:rsid w:val="00D77EC0"/>
    <w:rsid w:val="00D801CC"/>
    <w:rsid w:val="00D80749"/>
    <w:rsid w:val="00D90474"/>
    <w:rsid w:val="00D914C9"/>
    <w:rsid w:val="00D92745"/>
    <w:rsid w:val="00D95B7E"/>
    <w:rsid w:val="00D96A07"/>
    <w:rsid w:val="00D96A99"/>
    <w:rsid w:val="00DA2B2B"/>
    <w:rsid w:val="00DA38B6"/>
    <w:rsid w:val="00DA797F"/>
    <w:rsid w:val="00DB2B62"/>
    <w:rsid w:val="00DC2B03"/>
    <w:rsid w:val="00DC2E60"/>
    <w:rsid w:val="00DC7E1A"/>
    <w:rsid w:val="00DD0036"/>
    <w:rsid w:val="00DD0439"/>
    <w:rsid w:val="00DD1F1A"/>
    <w:rsid w:val="00DD1F39"/>
    <w:rsid w:val="00DD2DC7"/>
    <w:rsid w:val="00DD38BA"/>
    <w:rsid w:val="00DF2B11"/>
    <w:rsid w:val="00DF3970"/>
    <w:rsid w:val="00DF75A4"/>
    <w:rsid w:val="00E0299F"/>
    <w:rsid w:val="00E03C00"/>
    <w:rsid w:val="00E03D6A"/>
    <w:rsid w:val="00E050CD"/>
    <w:rsid w:val="00E05B18"/>
    <w:rsid w:val="00E05E50"/>
    <w:rsid w:val="00E105C1"/>
    <w:rsid w:val="00E1199C"/>
    <w:rsid w:val="00E1201F"/>
    <w:rsid w:val="00E15079"/>
    <w:rsid w:val="00E21CEB"/>
    <w:rsid w:val="00E22CB7"/>
    <w:rsid w:val="00E232F4"/>
    <w:rsid w:val="00E234C1"/>
    <w:rsid w:val="00E24F1F"/>
    <w:rsid w:val="00E26980"/>
    <w:rsid w:val="00E26C02"/>
    <w:rsid w:val="00E26E31"/>
    <w:rsid w:val="00E31C08"/>
    <w:rsid w:val="00E34DD6"/>
    <w:rsid w:val="00E36EBA"/>
    <w:rsid w:val="00E37392"/>
    <w:rsid w:val="00E37D65"/>
    <w:rsid w:val="00E40176"/>
    <w:rsid w:val="00E402F3"/>
    <w:rsid w:val="00E42599"/>
    <w:rsid w:val="00E46630"/>
    <w:rsid w:val="00E47BDD"/>
    <w:rsid w:val="00E5194C"/>
    <w:rsid w:val="00E5450A"/>
    <w:rsid w:val="00E55147"/>
    <w:rsid w:val="00E574DC"/>
    <w:rsid w:val="00E61366"/>
    <w:rsid w:val="00E623A7"/>
    <w:rsid w:val="00E62D1E"/>
    <w:rsid w:val="00E66F50"/>
    <w:rsid w:val="00E6732F"/>
    <w:rsid w:val="00E673AD"/>
    <w:rsid w:val="00E67960"/>
    <w:rsid w:val="00E7164A"/>
    <w:rsid w:val="00E72597"/>
    <w:rsid w:val="00E85621"/>
    <w:rsid w:val="00E85CCE"/>
    <w:rsid w:val="00E85F6E"/>
    <w:rsid w:val="00E86C35"/>
    <w:rsid w:val="00E917F1"/>
    <w:rsid w:val="00E92769"/>
    <w:rsid w:val="00E92A9F"/>
    <w:rsid w:val="00E93819"/>
    <w:rsid w:val="00E93B1A"/>
    <w:rsid w:val="00E95351"/>
    <w:rsid w:val="00E963F0"/>
    <w:rsid w:val="00E979CA"/>
    <w:rsid w:val="00EA1774"/>
    <w:rsid w:val="00EA244E"/>
    <w:rsid w:val="00EA4016"/>
    <w:rsid w:val="00EA480B"/>
    <w:rsid w:val="00EA569D"/>
    <w:rsid w:val="00EB157C"/>
    <w:rsid w:val="00EB25BC"/>
    <w:rsid w:val="00EB770E"/>
    <w:rsid w:val="00EC0284"/>
    <w:rsid w:val="00EC22D5"/>
    <w:rsid w:val="00EC37C4"/>
    <w:rsid w:val="00ED4255"/>
    <w:rsid w:val="00ED7166"/>
    <w:rsid w:val="00ED7D85"/>
    <w:rsid w:val="00EE25D8"/>
    <w:rsid w:val="00EE6269"/>
    <w:rsid w:val="00F02887"/>
    <w:rsid w:val="00F04098"/>
    <w:rsid w:val="00F07466"/>
    <w:rsid w:val="00F10ABD"/>
    <w:rsid w:val="00F1493B"/>
    <w:rsid w:val="00F210BE"/>
    <w:rsid w:val="00F214DD"/>
    <w:rsid w:val="00F24979"/>
    <w:rsid w:val="00F257B1"/>
    <w:rsid w:val="00F264EE"/>
    <w:rsid w:val="00F31511"/>
    <w:rsid w:val="00F32FD7"/>
    <w:rsid w:val="00F34F55"/>
    <w:rsid w:val="00F41E8C"/>
    <w:rsid w:val="00F4209A"/>
    <w:rsid w:val="00F43ED4"/>
    <w:rsid w:val="00F459EC"/>
    <w:rsid w:val="00F47CF5"/>
    <w:rsid w:val="00F56D63"/>
    <w:rsid w:val="00F62134"/>
    <w:rsid w:val="00F634BB"/>
    <w:rsid w:val="00F641F0"/>
    <w:rsid w:val="00F651D5"/>
    <w:rsid w:val="00F70891"/>
    <w:rsid w:val="00F71155"/>
    <w:rsid w:val="00F72516"/>
    <w:rsid w:val="00F74776"/>
    <w:rsid w:val="00F774C1"/>
    <w:rsid w:val="00F81F14"/>
    <w:rsid w:val="00F8220E"/>
    <w:rsid w:val="00F83848"/>
    <w:rsid w:val="00F85775"/>
    <w:rsid w:val="00F907D0"/>
    <w:rsid w:val="00F915B2"/>
    <w:rsid w:val="00F92A55"/>
    <w:rsid w:val="00F96559"/>
    <w:rsid w:val="00F971CC"/>
    <w:rsid w:val="00F9744C"/>
    <w:rsid w:val="00FA098E"/>
    <w:rsid w:val="00FA36A5"/>
    <w:rsid w:val="00FB03FB"/>
    <w:rsid w:val="00FB12C3"/>
    <w:rsid w:val="00FB2485"/>
    <w:rsid w:val="00FB3972"/>
    <w:rsid w:val="00FC0BC6"/>
    <w:rsid w:val="00FC31AF"/>
    <w:rsid w:val="00FC3B38"/>
    <w:rsid w:val="00FC3BC6"/>
    <w:rsid w:val="00FC613B"/>
    <w:rsid w:val="00FD2496"/>
    <w:rsid w:val="00FD27A8"/>
    <w:rsid w:val="00FD6501"/>
    <w:rsid w:val="00FD70DB"/>
    <w:rsid w:val="00FE472D"/>
    <w:rsid w:val="00FE7A17"/>
    <w:rsid w:val="00FF1E51"/>
    <w:rsid w:val="00FF40A3"/>
    <w:rsid w:val="00FF40D6"/>
    <w:rsid w:val="00FF67C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4941A"/>
  <w14:defaultImageDpi w14:val="0"/>
  <w15:docId w15:val="{1380C7FF-682B-4335-AC30-BD6C960C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Futura Std Book" w:hAnsi="Futura Std Book" w:cs="Futura Std Book"/>
      <w:b/>
      <w:bCs/>
      <w:sz w:val="12"/>
      <w:szCs w:val="1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65EB"/>
    <w:pPr>
      <w:keepNext/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565EB"/>
    <w:pPr>
      <w:keepNext/>
      <w:overflowPunct w:val="0"/>
      <w:autoSpaceDE w:val="0"/>
      <w:autoSpaceDN w:val="0"/>
      <w:adjustRightInd w:val="0"/>
      <w:textAlignment w:val="baseline"/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6565EB"/>
    <w:pPr>
      <w:keepNext/>
      <w:overflowPunct w:val="0"/>
      <w:autoSpaceDE w:val="0"/>
      <w:autoSpaceDN w:val="0"/>
      <w:adjustRightInd w:val="0"/>
      <w:ind w:left="4248" w:firstLine="708"/>
      <w:textAlignment w:val="baseline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565EB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color w:val="3366F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565EB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color w:val="0000FF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565EB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color w:val="FF0000"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565EB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bCs/>
      <w:color w:val="FF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565EB"/>
    <w:pPr>
      <w:keepNext/>
      <w:tabs>
        <w:tab w:val="left" w:pos="72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Assesstop1">
    <w:name w:val="Assessto p1"/>
    <w:basedOn w:val="Normale"/>
    <w:next w:val="Normale"/>
    <w:uiPriority w:val="99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66"/>
        <w:tab w:val="right" w:pos="9638"/>
      </w:tabs>
      <w:spacing w:line="360" w:lineRule="auto"/>
    </w:pPr>
    <w:rPr>
      <w:rFonts w:ascii="Futura Std Book" w:hAnsi="Futura Std Book" w:cs="Futura Std Book"/>
      <w:sz w:val="14"/>
      <w:szCs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Assesstop2">
    <w:name w:val="Assessto p2"/>
    <w:basedOn w:val="Assesstop1"/>
    <w:next w:val="Normale"/>
    <w:uiPriority w:val="99"/>
    <w:pPr>
      <w:spacing w:before="120" w:after="360"/>
      <w:ind w:left="2268" w:right="2268"/>
    </w:pPr>
    <w:rPr>
      <w:sz w:val="12"/>
      <w:szCs w:val="12"/>
    </w:rPr>
  </w:style>
  <w:style w:type="paragraph" w:customStyle="1" w:styleId="DGServp1">
    <w:name w:val="DG_Serv p1"/>
    <w:basedOn w:val="Normale"/>
    <w:uiPriority w:val="99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Elencolettera">
    <w:name w:val="Elenco lettera"/>
    <w:basedOn w:val="Normale"/>
    <w:uiPriority w:val="99"/>
    <w:pPr>
      <w:numPr>
        <w:numId w:val="1"/>
      </w:numPr>
      <w:tabs>
        <w:tab w:val="decimal" w:pos="360"/>
      </w:tabs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Elencolinea">
    <w:name w:val="Elenco linea"/>
    <w:basedOn w:val="Normale"/>
    <w:uiPriority w:val="99"/>
    <w:pPr>
      <w:numPr>
        <w:numId w:val="2"/>
      </w:numPr>
      <w:tabs>
        <w:tab w:val="decimal" w:pos="360"/>
      </w:tabs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DGServp2">
    <w:name w:val="DG_Serv p2"/>
    <w:basedOn w:val="DGServp1"/>
    <w:uiPriority w:val="99"/>
    <w:rPr>
      <w:sz w:val="14"/>
      <w:szCs w:val="14"/>
    </w:rPr>
  </w:style>
  <w:style w:type="paragraph" w:customStyle="1" w:styleId="Oggetto">
    <w:name w:val="Oggetto"/>
    <w:basedOn w:val="Normale"/>
    <w:next w:val="visto"/>
    <w:uiPriority w:val="99"/>
    <w:pPr>
      <w:spacing w:before="480" w:after="840"/>
      <w:ind w:left="1701" w:hanging="1701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visto">
    <w:name w:val="visto"/>
    <w:basedOn w:val="Normale"/>
    <w:uiPriority w:val="99"/>
    <w:pPr>
      <w:spacing w:after="240" w:line="360" w:lineRule="exact"/>
      <w:ind w:left="1701" w:hanging="1701"/>
      <w:jc w:val="both"/>
    </w:pPr>
    <w:rPr>
      <w:rFonts w:ascii="Arial" w:hAnsi="Arial" w:cs="Arial"/>
      <w:sz w:val="20"/>
      <w:szCs w:val="20"/>
    </w:rPr>
  </w:style>
  <w:style w:type="paragraph" w:customStyle="1" w:styleId="titolodeliberaz">
    <w:name w:val="titolo deliberaz"/>
    <w:basedOn w:val="Normale"/>
    <w:next w:val="lineadopotitolo"/>
    <w:uiPriority w:val="99"/>
    <w:pPr>
      <w:spacing w:before="480" w:after="480" w:line="360" w:lineRule="exact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lineadopotitolo">
    <w:name w:val="linea dopo titolo"/>
    <w:basedOn w:val="Normale"/>
    <w:next w:val="Oggetto"/>
    <w:uiPriority w:val="99"/>
    <w:pPr>
      <w:spacing w:line="360" w:lineRule="exact"/>
      <w:jc w:val="center"/>
    </w:pPr>
    <w:rPr>
      <w:rFonts w:ascii="Arial" w:hAnsi="Arial" w:cs="Arial"/>
      <w:color w:val="808080"/>
      <w:sz w:val="20"/>
      <w:szCs w:val="20"/>
    </w:rPr>
  </w:style>
  <w:style w:type="paragraph" w:customStyle="1" w:styleId="Regionep1">
    <w:name w:val="Regione p1"/>
    <w:basedOn w:val="Normale"/>
    <w:next w:val="Assesstop1"/>
    <w:uiPriority w:val="99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Regionep2">
    <w:name w:val="Regione p2"/>
    <w:basedOn w:val="Regionep1"/>
    <w:next w:val="Assesstop2"/>
    <w:uiPriority w:val="99"/>
    <w:pPr>
      <w:spacing w:before="120" w:after="120"/>
    </w:pPr>
    <w:rPr>
      <w:sz w:val="13"/>
      <w:szCs w:val="13"/>
    </w:rPr>
  </w:style>
  <w:style w:type="paragraph" w:customStyle="1" w:styleId="Elenconumero">
    <w:name w:val="Elenco numero"/>
    <w:basedOn w:val="Elencolinea"/>
    <w:uiPriority w:val="99"/>
    <w:pPr>
      <w:numPr>
        <w:numId w:val="3"/>
      </w:numPr>
    </w:pPr>
  </w:style>
  <w:style w:type="paragraph" w:customStyle="1" w:styleId="Giustificato">
    <w:name w:val="Giustificato"/>
    <w:basedOn w:val="Normale"/>
    <w:uiPriority w:val="99"/>
    <w:pPr>
      <w:spacing w:before="120" w:after="120" w:line="360" w:lineRule="exact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customStyle="1" w:styleId="Estremideliber">
    <w:name w:val="Estremi deliber"/>
    <w:basedOn w:val="DGServp2"/>
    <w:uiPriority w:val="99"/>
    <w:rPr>
      <w:caps/>
      <w:sz w:val="12"/>
      <w:szCs w:val="12"/>
    </w:rPr>
  </w:style>
  <w:style w:type="character" w:styleId="Numeropagina">
    <w:name w:val="page number"/>
    <w:basedOn w:val="Carpredefinitoparagrafo"/>
    <w:uiPriority w:val="99"/>
    <w:rsid w:val="00372993"/>
    <w:rPr>
      <w:rFonts w:cs="Times New Roman"/>
    </w:rPr>
  </w:style>
  <w:style w:type="paragraph" w:customStyle="1" w:styleId="VerbaleGR">
    <w:name w:val="Verbale GR"/>
    <w:basedOn w:val="Oggetto"/>
    <w:next w:val="Giustificato"/>
    <w:uiPriority w:val="99"/>
    <w:pPr>
      <w:spacing w:before="240" w:after="0"/>
      <w:ind w:left="0" w:firstLine="0"/>
    </w:pPr>
  </w:style>
  <w:style w:type="paragraph" w:customStyle="1" w:styleId="Letto">
    <w:name w:val="Letto"/>
    <w:basedOn w:val="Giustificato"/>
    <w:next w:val="Elencolinea"/>
    <w:uiPriority w:val="99"/>
    <w:pPr>
      <w:spacing w:before="840" w:after="360"/>
      <w:jc w:val="left"/>
    </w:pPr>
  </w:style>
  <w:style w:type="paragraph" w:customStyle="1" w:styleId="Allegati">
    <w:name w:val="Allegati"/>
    <w:basedOn w:val="Letto"/>
    <w:next w:val="Elencolinea"/>
    <w:uiPriority w:val="99"/>
    <w:pPr>
      <w:spacing w:before="720" w:after="60" w:line="240" w:lineRule="auto"/>
    </w:pPr>
  </w:style>
  <w:style w:type="paragraph" w:customStyle="1" w:styleId="DG">
    <w:name w:val="DG"/>
    <w:next w:val="DGFirma"/>
    <w:uiPriority w:val="99"/>
    <w:pPr>
      <w:spacing w:after="0" w:line="360" w:lineRule="exact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GFirma">
    <w:name w:val="DG Firma"/>
    <w:basedOn w:val="DG"/>
    <w:uiPriority w:val="99"/>
    <w:rPr>
      <w:b w:val="0"/>
      <w:bCs w:val="0"/>
    </w:rPr>
  </w:style>
  <w:style w:type="paragraph" w:customStyle="1" w:styleId="PCC">
    <w:name w:val="PCC"/>
    <w:uiPriority w:val="99"/>
    <w:pPr>
      <w:spacing w:after="0" w:line="240" w:lineRule="auto"/>
      <w:ind w:left="567"/>
    </w:pPr>
    <w:rPr>
      <w:rFonts w:ascii="Futura Std Book" w:hAnsi="Futura Std Book" w:cs="Futura Std Book"/>
      <w:sz w:val="16"/>
      <w:szCs w:val="16"/>
    </w:rPr>
  </w:style>
  <w:style w:type="paragraph" w:customStyle="1" w:styleId="Pres">
    <w:name w:val="Pres"/>
    <w:next w:val="PresFirma"/>
    <w:uiPriority w:val="99"/>
    <w:pPr>
      <w:spacing w:after="0" w:line="360" w:lineRule="exact"/>
      <w:ind w:left="907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PresFirma">
    <w:name w:val="Pres Firma"/>
    <w:basedOn w:val="Pres"/>
    <w:uiPriority w:val="99"/>
    <w:rPr>
      <w:b w:val="0"/>
      <w:bCs w:val="0"/>
    </w:rPr>
  </w:style>
  <w:style w:type="paragraph" w:customStyle="1" w:styleId="PresenzeAssenze">
    <w:name w:val="Presenze_Assenze"/>
    <w:basedOn w:val="Giustificato"/>
    <w:uiPriority w:val="99"/>
    <w:pPr>
      <w:spacing w:before="240" w:after="0" w:line="240" w:lineRule="exact"/>
    </w:pPr>
  </w:style>
  <w:style w:type="table" w:styleId="Grigliatabella">
    <w:name w:val="Table Grid"/>
    <w:basedOn w:val="Tabellanormale"/>
    <w:uiPriority w:val="99"/>
    <w:rsid w:val="004C13B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8D1133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B2417E"/>
    <w:rPr>
      <w:rFonts w:cs="Times New Roman"/>
      <w:b/>
      <w:bCs/>
    </w:rPr>
  </w:style>
  <w:style w:type="paragraph" w:customStyle="1" w:styleId="Segueindentato">
    <w:name w:val="Segue indentato"/>
    <w:basedOn w:val="Normale"/>
    <w:uiPriority w:val="99"/>
    <w:rsid w:val="00A406EE"/>
    <w:pPr>
      <w:spacing w:line="256" w:lineRule="auto"/>
      <w:ind w:left="284"/>
      <w:jc w:val="both"/>
    </w:pPr>
    <w:rPr>
      <w:rFonts w:eastAsia="MS Mincho"/>
      <w:b/>
      <w:bCs/>
    </w:rPr>
  </w:style>
  <w:style w:type="paragraph" w:customStyle="1" w:styleId="ParagrafoIndentato">
    <w:name w:val="Paragrafo Indentato"/>
    <w:basedOn w:val="Normale"/>
    <w:next w:val="Segueindentato"/>
    <w:uiPriority w:val="99"/>
    <w:rsid w:val="006565EB"/>
    <w:pPr>
      <w:spacing w:before="120" w:line="256" w:lineRule="auto"/>
      <w:ind w:left="284" w:hanging="284"/>
      <w:jc w:val="both"/>
    </w:pPr>
    <w:rPr>
      <w:rFonts w:eastAsia="MS Mincho"/>
      <w:b/>
      <w:bCs/>
    </w:rPr>
  </w:style>
  <w:style w:type="paragraph" w:customStyle="1" w:styleId="primodilista">
    <w:name w:val="primo di lista"/>
    <w:basedOn w:val="Normale"/>
    <w:uiPriority w:val="99"/>
    <w:rsid w:val="006565EB"/>
    <w:pPr>
      <w:spacing w:line="259" w:lineRule="auto"/>
      <w:jc w:val="both"/>
    </w:pPr>
    <w:rPr>
      <w:rFonts w:eastAsia="MS Mincho"/>
    </w:rPr>
  </w:style>
  <w:style w:type="paragraph" w:styleId="Corpotesto">
    <w:name w:val="Body Text"/>
    <w:basedOn w:val="Normale"/>
    <w:link w:val="CorpotestoCarattere"/>
    <w:uiPriority w:val="99"/>
    <w:rsid w:val="006565EB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D3CA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6565EB"/>
    <w:pPr>
      <w:spacing w:before="100" w:after="100"/>
    </w:pPr>
  </w:style>
  <w:style w:type="character" w:styleId="Rimandonotaapidipagina">
    <w:name w:val="footnote reference"/>
    <w:basedOn w:val="Carpredefinitoparagrafo"/>
    <w:uiPriority w:val="99"/>
    <w:semiHidden/>
    <w:rsid w:val="005D3CA7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B3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5B23"/>
    <w:pPr>
      <w:suppressAutoHyphens/>
      <w:overflowPunct w:val="0"/>
      <w:autoSpaceDE w:val="0"/>
      <w:autoSpaceDN w:val="0"/>
      <w:spacing w:after="0" w:line="240" w:lineRule="auto"/>
    </w:pPr>
    <w:rPr>
      <w:rFonts w:ascii="Arial" w:hAnsi="Arial"/>
      <w:kern w:val="3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7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modelli\Deliberazione_tip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Deliberazione_tipo</Template>
  <TotalTime>10</TotalTime>
  <Pages>1</Pages>
  <Words>300</Words>
  <Characters>1712</Characters>
  <Application>Microsoft Office Word</Application>
  <DocSecurity>0</DocSecurity>
  <Lines>14</Lines>
  <Paragraphs>4</Paragraphs>
  <ScaleCrop>false</ScaleCrop>
  <Company>Regione Autonoma Sardegna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subject/>
  <dc:creator>rdemontis</dc:creator>
  <cp:keywords/>
  <dc:description/>
  <cp:lastModifiedBy>Giuseppe Carta</cp:lastModifiedBy>
  <cp:revision>2</cp:revision>
  <cp:lastPrinted>2011-08-01T13:52:00Z</cp:lastPrinted>
  <dcterms:created xsi:type="dcterms:W3CDTF">2025-06-23T11:12:00Z</dcterms:created>
  <dcterms:modified xsi:type="dcterms:W3CDTF">2025-06-23T11:12:00Z</dcterms:modified>
</cp:coreProperties>
</file>